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7779" w14:textId="77777777" w:rsidR="005A75AD" w:rsidRPr="00911674" w:rsidRDefault="005A75AD">
      <w:pPr>
        <w:rPr>
          <w:rFonts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22"/>
        <w:gridCol w:w="566"/>
        <w:gridCol w:w="269"/>
        <w:gridCol w:w="394"/>
        <w:gridCol w:w="323"/>
        <w:gridCol w:w="424"/>
        <w:gridCol w:w="144"/>
        <w:gridCol w:w="422"/>
        <w:gridCol w:w="284"/>
        <w:gridCol w:w="144"/>
        <w:gridCol w:w="138"/>
        <w:gridCol w:w="215"/>
        <w:gridCol w:w="494"/>
        <w:gridCol w:w="342"/>
        <w:gridCol w:w="171"/>
        <w:gridCol w:w="121"/>
        <w:gridCol w:w="215"/>
        <w:gridCol w:w="69"/>
        <w:gridCol w:w="438"/>
        <w:gridCol w:w="341"/>
        <w:gridCol w:w="141"/>
        <w:gridCol w:w="425"/>
        <w:gridCol w:w="152"/>
        <w:gridCol w:w="132"/>
        <w:gridCol w:w="138"/>
        <w:gridCol w:w="145"/>
        <w:gridCol w:w="142"/>
        <w:gridCol w:w="141"/>
        <w:gridCol w:w="426"/>
        <w:gridCol w:w="181"/>
        <w:gridCol w:w="244"/>
        <w:gridCol w:w="283"/>
        <w:gridCol w:w="329"/>
        <w:gridCol w:w="236"/>
        <w:gridCol w:w="1150"/>
      </w:tblGrid>
      <w:tr w:rsidR="00480B79" w:rsidRPr="00911674" w14:paraId="771B6646" w14:textId="77777777" w:rsidTr="00BC6A2F">
        <w:tc>
          <w:tcPr>
            <w:tcW w:w="10201" w:type="dxa"/>
            <w:gridSpan w:val="3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DB24B1" w14:textId="3F6F0514" w:rsidR="00480B79" w:rsidRPr="00911674" w:rsidRDefault="00480B79" w:rsidP="00BC6A2F">
            <w:pPr>
              <w:jc w:val="center"/>
              <w:rPr>
                <w:rFonts w:cs="Arial"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Oral Interview Evaluation Report (CEO and 2EO)</w:t>
            </w:r>
          </w:p>
        </w:tc>
      </w:tr>
      <w:tr w:rsidR="00AC7D1D" w:rsidRPr="00911674" w14:paraId="7EBAF402" w14:textId="77777777" w:rsidTr="00BC6A2F">
        <w:tc>
          <w:tcPr>
            <w:tcW w:w="1654" w:type="dxa"/>
            <w:gridSpan w:val="4"/>
            <w:tcBorders>
              <w:left w:val="double" w:sz="4" w:space="0" w:color="auto"/>
            </w:tcBorders>
            <w:vAlign w:val="center"/>
          </w:tcPr>
          <w:p w14:paraId="712F92AC" w14:textId="58E5EC2A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Rank/Name:</w:t>
            </w:r>
          </w:p>
        </w:tc>
        <w:tc>
          <w:tcPr>
            <w:tcW w:w="3231" w:type="dxa"/>
            <w:gridSpan w:val="12"/>
            <w:vAlign w:val="center"/>
          </w:tcPr>
          <w:p w14:paraId="491ACB71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723" w:type="dxa"/>
            <w:gridSpan w:val="3"/>
            <w:vAlign w:val="center"/>
          </w:tcPr>
          <w:p w14:paraId="23FB8ABD" w14:textId="6DF52441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Age:</w:t>
            </w:r>
          </w:p>
        </w:tc>
        <w:tc>
          <w:tcPr>
            <w:tcW w:w="1060" w:type="dxa"/>
            <w:gridSpan w:val="4"/>
            <w:vAlign w:val="center"/>
          </w:tcPr>
          <w:p w14:paraId="04064297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2399" w:type="dxa"/>
            <w:gridSpan w:val="11"/>
            <w:vAlign w:val="center"/>
          </w:tcPr>
          <w:p w14:paraId="7F354ABB" w14:textId="44E92473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Position Applying for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14:paraId="3A80EAC2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</w:tr>
      <w:tr w:rsidR="00AC7D1D" w:rsidRPr="00911674" w14:paraId="705D356C" w14:textId="77777777" w:rsidTr="00BC6A2F">
        <w:tc>
          <w:tcPr>
            <w:tcW w:w="1654" w:type="dxa"/>
            <w:gridSpan w:val="4"/>
            <w:tcBorders>
              <w:left w:val="double" w:sz="4" w:space="0" w:color="auto"/>
            </w:tcBorders>
            <w:vAlign w:val="center"/>
          </w:tcPr>
          <w:p w14:paraId="652FE144" w14:textId="3CB25582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Exam Result:</w:t>
            </w:r>
          </w:p>
        </w:tc>
        <w:tc>
          <w:tcPr>
            <w:tcW w:w="1885" w:type="dxa"/>
            <w:gridSpan w:val="7"/>
            <w:vAlign w:val="center"/>
          </w:tcPr>
          <w:p w14:paraId="78E1E74F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3686" w:type="dxa"/>
            <w:gridSpan w:val="16"/>
            <w:vAlign w:val="center"/>
          </w:tcPr>
          <w:p w14:paraId="08764F08" w14:textId="56D4F951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Types of Vessels/Years in Service:</w:t>
            </w:r>
          </w:p>
        </w:tc>
        <w:tc>
          <w:tcPr>
            <w:tcW w:w="2976" w:type="dxa"/>
            <w:gridSpan w:val="8"/>
            <w:tcBorders>
              <w:right w:val="double" w:sz="4" w:space="0" w:color="auto"/>
            </w:tcBorders>
            <w:vAlign w:val="center"/>
          </w:tcPr>
          <w:p w14:paraId="3DC2AC6A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</w:tr>
      <w:tr w:rsidR="00480B79" w:rsidRPr="00911674" w14:paraId="0AC29882" w14:textId="77777777" w:rsidTr="00BC6A2F">
        <w:tc>
          <w:tcPr>
            <w:tcW w:w="3256" w:type="dxa"/>
            <w:gridSpan w:val="9"/>
            <w:tcBorders>
              <w:left w:val="double" w:sz="4" w:space="0" w:color="auto"/>
            </w:tcBorders>
            <w:vAlign w:val="center"/>
          </w:tcPr>
          <w:p w14:paraId="42D7650C" w14:textId="6A74EDA5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Health Condition /Appearance:</w:t>
            </w:r>
          </w:p>
        </w:tc>
        <w:tc>
          <w:tcPr>
            <w:tcW w:w="2352" w:type="dxa"/>
            <w:gridSpan w:val="10"/>
            <w:vAlign w:val="center"/>
          </w:tcPr>
          <w:p w14:paraId="78C2854C" w14:textId="2EC9111C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2184" w:type="dxa"/>
            <w:gridSpan w:val="10"/>
            <w:vAlign w:val="center"/>
          </w:tcPr>
          <w:p w14:paraId="5980B8DB" w14:textId="72A219C4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Personality/Attitude:</w:t>
            </w:r>
          </w:p>
        </w:tc>
        <w:tc>
          <w:tcPr>
            <w:tcW w:w="2409" w:type="dxa"/>
            <w:gridSpan w:val="6"/>
            <w:tcBorders>
              <w:right w:val="double" w:sz="4" w:space="0" w:color="auto"/>
            </w:tcBorders>
            <w:vAlign w:val="center"/>
          </w:tcPr>
          <w:p w14:paraId="5B6D4A27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</w:tr>
      <w:tr w:rsidR="00AC7D1D" w:rsidRPr="00911674" w14:paraId="2088C0B8" w14:textId="77777777" w:rsidTr="00BC6A2F">
        <w:tc>
          <w:tcPr>
            <w:tcW w:w="1654" w:type="dxa"/>
            <w:gridSpan w:val="4"/>
            <w:tcBorders>
              <w:left w:val="double" w:sz="4" w:space="0" w:color="auto"/>
            </w:tcBorders>
            <w:vAlign w:val="center"/>
          </w:tcPr>
          <w:p w14:paraId="66615AA3" w14:textId="56D0ADCE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English Skill:</w:t>
            </w:r>
          </w:p>
        </w:tc>
        <w:tc>
          <w:tcPr>
            <w:tcW w:w="2102" w:type="dxa"/>
            <w:gridSpan w:val="8"/>
            <w:vAlign w:val="center"/>
          </w:tcPr>
          <w:p w14:paraId="3FDF0DE2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1007" w:type="dxa"/>
            <w:gridSpan w:val="3"/>
            <w:vAlign w:val="center"/>
          </w:tcPr>
          <w:p w14:paraId="6B247BCE" w14:textId="4D69B8F4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Spoken</w:t>
            </w:r>
          </w:p>
        </w:tc>
        <w:tc>
          <w:tcPr>
            <w:tcW w:w="2175" w:type="dxa"/>
            <w:gridSpan w:val="10"/>
            <w:vAlign w:val="center"/>
          </w:tcPr>
          <w:p w14:paraId="71AE6C78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1035" w:type="dxa"/>
            <w:gridSpan w:val="5"/>
            <w:vAlign w:val="center"/>
          </w:tcPr>
          <w:p w14:paraId="4B842151" w14:textId="2F6B7B9B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Written:</w:t>
            </w:r>
          </w:p>
        </w:tc>
        <w:tc>
          <w:tcPr>
            <w:tcW w:w="2228" w:type="dxa"/>
            <w:gridSpan w:val="5"/>
            <w:tcBorders>
              <w:right w:val="double" w:sz="4" w:space="0" w:color="auto"/>
            </w:tcBorders>
            <w:vAlign w:val="center"/>
          </w:tcPr>
          <w:p w14:paraId="26FF05A8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</w:tr>
      <w:tr w:rsidR="00AC7D1D" w:rsidRPr="00911674" w14:paraId="4C5BFA76" w14:textId="77777777" w:rsidTr="00BC6A2F">
        <w:tc>
          <w:tcPr>
            <w:tcW w:w="10201" w:type="dxa"/>
            <w:gridSpan w:val="3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645D4B" w14:textId="77777777" w:rsidR="00AC7D1D" w:rsidRPr="00911674" w:rsidRDefault="00AC7D1D" w:rsidP="00BC6A2F">
            <w:pPr>
              <w:rPr>
                <w:rFonts w:cs="Arial"/>
                <w:sz w:val="20"/>
              </w:rPr>
            </w:pPr>
          </w:p>
        </w:tc>
      </w:tr>
      <w:tr w:rsidR="00480B79" w:rsidRPr="00911674" w14:paraId="44CEF583" w14:textId="77777777" w:rsidTr="00BC6A2F">
        <w:tc>
          <w:tcPr>
            <w:tcW w:w="1980" w:type="dxa"/>
            <w:gridSpan w:val="5"/>
            <w:tcBorders>
              <w:left w:val="double" w:sz="4" w:space="0" w:color="auto"/>
            </w:tcBorders>
            <w:vAlign w:val="center"/>
          </w:tcPr>
          <w:p w14:paraId="7FA45023" w14:textId="20375501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Family Background:</w:t>
            </w:r>
          </w:p>
        </w:tc>
        <w:tc>
          <w:tcPr>
            <w:tcW w:w="2612" w:type="dxa"/>
            <w:gridSpan w:val="9"/>
            <w:vAlign w:val="center"/>
          </w:tcPr>
          <w:p w14:paraId="5E1A137A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  <w:tc>
          <w:tcPr>
            <w:tcW w:w="2491" w:type="dxa"/>
            <w:gridSpan w:val="12"/>
            <w:vAlign w:val="center"/>
          </w:tcPr>
          <w:p w14:paraId="296A1C6B" w14:textId="6A2D4D1D" w:rsidR="00480B79" w:rsidRPr="00911674" w:rsidRDefault="00480B79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Reason for Transferring:</w:t>
            </w:r>
          </w:p>
        </w:tc>
        <w:tc>
          <w:tcPr>
            <w:tcW w:w="3118" w:type="dxa"/>
            <w:gridSpan w:val="9"/>
            <w:tcBorders>
              <w:right w:val="double" w:sz="4" w:space="0" w:color="auto"/>
            </w:tcBorders>
            <w:vAlign w:val="center"/>
          </w:tcPr>
          <w:p w14:paraId="7A2050F6" w14:textId="77777777" w:rsidR="00480B79" w:rsidRPr="00911674" w:rsidRDefault="00480B79" w:rsidP="00BC6A2F">
            <w:pPr>
              <w:rPr>
                <w:rFonts w:cs="Arial"/>
                <w:sz w:val="20"/>
              </w:rPr>
            </w:pPr>
          </w:p>
        </w:tc>
      </w:tr>
      <w:tr w:rsidR="00AC7D1D" w:rsidRPr="00911674" w14:paraId="14CEF242" w14:textId="77777777" w:rsidTr="00BC6A2F">
        <w:tc>
          <w:tcPr>
            <w:tcW w:w="1654" w:type="dxa"/>
            <w:gridSpan w:val="4"/>
            <w:tcBorders>
              <w:left w:val="double" w:sz="4" w:space="0" w:color="auto"/>
            </w:tcBorders>
            <w:vAlign w:val="center"/>
          </w:tcPr>
          <w:p w14:paraId="52AD7E14" w14:textId="4D773DE8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Type of ship (1)</w:t>
            </w:r>
          </w:p>
        </w:tc>
        <w:tc>
          <w:tcPr>
            <w:tcW w:w="3515" w:type="dxa"/>
            <w:gridSpan w:val="14"/>
            <w:vAlign w:val="center"/>
          </w:tcPr>
          <w:p w14:paraId="64CA96C9" w14:textId="77777777" w:rsidR="00AC7D1D" w:rsidRPr="00911674" w:rsidRDefault="00AC7D1D" w:rsidP="00BC6A2F">
            <w:pPr>
              <w:rPr>
                <w:rFonts w:cs="Arial"/>
                <w:sz w:val="20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7BFF7E35" w14:textId="4DA11BDB" w:rsidR="00AC7D1D" w:rsidRPr="00911674" w:rsidRDefault="00AC7D1D" w:rsidP="00BC6A2F">
            <w:pPr>
              <w:jc w:val="right"/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(2)</w:t>
            </w:r>
          </w:p>
        </w:tc>
        <w:tc>
          <w:tcPr>
            <w:tcW w:w="4269" w:type="dxa"/>
            <w:gridSpan w:val="15"/>
            <w:tcBorders>
              <w:right w:val="double" w:sz="4" w:space="0" w:color="auto"/>
            </w:tcBorders>
            <w:vAlign w:val="center"/>
          </w:tcPr>
          <w:p w14:paraId="08E6AEDC" w14:textId="5DA0A2BD" w:rsidR="00AC7D1D" w:rsidRPr="00911674" w:rsidRDefault="00AC7D1D" w:rsidP="00BC6A2F">
            <w:pPr>
              <w:rPr>
                <w:rFonts w:cs="Arial"/>
                <w:sz w:val="20"/>
              </w:rPr>
            </w:pPr>
          </w:p>
        </w:tc>
      </w:tr>
      <w:tr w:rsidR="00AC7D1D" w:rsidRPr="00911674" w14:paraId="006B4D69" w14:textId="77777777" w:rsidTr="00BC6A2F">
        <w:tc>
          <w:tcPr>
            <w:tcW w:w="1258" w:type="dxa"/>
            <w:gridSpan w:val="3"/>
            <w:tcBorders>
              <w:left w:val="double" w:sz="4" w:space="0" w:color="auto"/>
            </w:tcBorders>
            <w:vAlign w:val="center"/>
          </w:tcPr>
          <w:p w14:paraId="73D80EF7" w14:textId="03A26F1B" w:rsidR="00AC7D1D" w:rsidRPr="00911674" w:rsidRDefault="00AC7D1D" w:rsidP="00BC6A2F">
            <w:pPr>
              <w:rPr>
                <w:rFonts w:cs="Arial"/>
                <w:sz w:val="20"/>
              </w:rPr>
            </w:pPr>
          </w:p>
        </w:tc>
        <w:tc>
          <w:tcPr>
            <w:tcW w:w="8943" w:type="dxa"/>
            <w:gridSpan w:val="32"/>
            <w:tcBorders>
              <w:right w:val="double" w:sz="4" w:space="0" w:color="auto"/>
            </w:tcBorders>
            <w:vAlign w:val="center"/>
          </w:tcPr>
          <w:p w14:paraId="023D301C" w14:textId="28E0867F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(months) Total Sea-time on rank he is applying for</w:t>
            </w:r>
          </w:p>
        </w:tc>
      </w:tr>
      <w:tr w:rsidR="00AC7D1D" w:rsidRPr="00911674" w14:paraId="7408F7D1" w14:textId="77777777" w:rsidTr="00BC6A2F">
        <w:tc>
          <w:tcPr>
            <w:tcW w:w="10201" w:type="dxa"/>
            <w:gridSpan w:val="3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98ABF0" w14:textId="13694C94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Experience on Nationality of Crewmembers:</w:t>
            </w:r>
          </w:p>
        </w:tc>
      </w:tr>
      <w:tr w:rsidR="00AC7D1D" w:rsidRPr="00911674" w14:paraId="5BBD7D79" w14:textId="77777777" w:rsidTr="00BC6A2F">
        <w:sdt>
          <w:sdtPr>
            <w:rPr>
              <w:rFonts w:cs="Arial"/>
              <w:sz w:val="20"/>
            </w:rPr>
            <w:id w:val="-19392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tcBorders>
                  <w:left w:val="double" w:sz="4" w:space="0" w:color="auto"/>
                  <w:right w:val="nil"/>
                </w:tcBorders>
                <w:vAlign w:val="center"/>
              </w:tcPr>
              <w:p w14:paraId="20CEF812" w14:textId="3BAC26EC" w:rsidR="00AC7D1D" w:rsidRPr="00911674" w:rsidRDefault="00AC7D1D" w:rsidP="00BC6A2F">
                <w:pPr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4"/>
            <w:tcBorders>
              <w:left w:val="nil"/>
            </w:tcBorders>
            <w:vAlign w:val="center"/>
          </w:tcPr>
          <w:p w14:paraId="08889224" w14:textId="45D6F7A4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South African</w:t>
            </w:r>
          </w:p>
        </w:tc>
        <w:sdt>
          <w:sdtPr>
            <w:rPr>
              <w:rFonts w:cs="Arial"/>
              <w:sz w:val="20"/>
            </w:rPr>
            <w:id w:val="-177138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0" w:type="dxa"/>
                <w:gridSpan w:val="2"/>
                <w:tcBorders>
                  <w:right w:val="nil"/>
                </w:tcBorders>
                <w:vAlign w:val="center"/>
              </w:tcPr>
              <w:p w14:paraId="1C1B5C7C" w14:textId="72D6EBE1" w:rsidR="00AC7D1D" w:rsidRPr="00911674" w:rsidRDefault="00D14C15" w:rsidP="00BC6A2F">
                <w:pPr>
                  <w:jc w:val="right"/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7A5B2D57" w14:textId="0E2D16E8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Filipino</w:t>
            </w:r>
          </w:p>
        </w:tc>
        <w:sdt>
          <w:sdtPr>
            <w:rPr>
              <w:rFonts w:cs="Arial"/>
              <w:sz w:val="20"/>
            </w:rPr>
            <w:id w:val="-176059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3"/>
                <w:tcBorders>
                  <w:right w:val="nil"/>
                </w:tcBorders>
                <w:vAlign w:val="center"/>
              </w:tcPr>
              <w:p w14:paraId="0DC31C9B" w14:textId="33764E11" w:rsidR="00AC7D1D" w:rsidRPr="00911674" w:rsidRDefault="00AC7D1D" w:rsidP="00BC6A2F">
                <w:pPr>
                  <w:jc w:val="right"/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4"/>
            <w:tcBorders>
              <w:left w:val="nil"/>
            </w:tcBorders>
            <w:vAlign w:val="center"/>
          </w:tcPr>
          <w:p w14:paraId="16E760A3" w14:textId="7566B8E5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Polish</w:t>
            </w:r>
          </w:p>
        </w:tc>
        <w:sdt>
          <w:sdtPr>
            <w:rPr>
              <w:rFonts w:cs="Arial"/>
              <w:sz w:val="20"/>
            </w:rPr>
            <w:id w:val="-12360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gridSpan w:val="3"/>
                <w:tcBorders>
                  <w:right w:val="nil"/>
                </w:tcBorders>
                <w:vAlign w:val="center"/>
              </w:tcPr>
              <w:p w14:paraId="64133C74" w14:textId="2AD215ED" w:rsidR="00AC7D1D" w:rsidRPr="00911674" w:rsidRDefault="00AC7D1D" w:rsidP="00BC6A2F">
                <w:pPr>
                  <w:jc w:val="right"/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4"/>
            <w:tcBorders>
              <w:left w:val="nil"/>
            </w:tcBorders>
            <w:vAlign w:val="center"/>
          </w:tcPr>
          <w:p w14:paraId="457314C5" w14:textId="1CCD313D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British</w:t>
            </w:r>
          </w:p>
        </w:tc>
        <w:sdt>
          <w:sdtPr>
            <w:rPr>
              <w:rFonts w:cs="Arial"/>
              <w:sz w:val="20"/>
            </w:rPr>
            <w:id w:val="-1821563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  <w:gridSpan w:val="4"/>
                <w:tcBorders>
                  <w:right w:val="nil"/>
                </w:tcBorders>
                <w:vAlign w:val="center"/>
              </w:tcPr>
              <w:p w14:paraId="53073641" w14:textId="52B4BBA1" w:rsidR="00AC7D1D" w:rsidRPr="00911674" w:rsidRDefault="00AC7D1D" w:rsidP="00BC6A2F">
                <w:pPr>
                  <w:jc w:val="right"/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4"/>
            <w:tcBorders>
              <w:left w:val="nil"/>
            </w:tcBorders>
            <w:vAlign w:val="center"/>
          </w:tcPr>
          <w:p w14:paraId="6AF0B550" w14:textId="050491E8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Romanian</w:t>
            </w:r>
          </w:p>
        </w:tc>
        <w:sdt>
          <w:sdtPr>
            <w:rPr>
              <w:rFonts w:cs="Arial"/>
              <w:sz w:val="20"/>
            </w:rPr>
            <w:id w:val="-38934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right w:val="nil"/>
                </w:tcBorders>
                <w:vAlign w:val="center"/>
              </w:tcPr>
              <w:p w14:paraId="527BE1F5" w14:textId="2C27456B" w:rsidR="00AC7D1D" w:rsidRPr="00911674" w:rsidRDefault="00AC7D1D" w:rsidP="00BC6A2F">
                <w:pPr>
                  <w:jc w:val="right"/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double" w:sz="4" w:space="0" w:color="auto"/>
            </w:tcBorders>
            <w:vAlign w:val="center"/>
          </w:tcPr>
          <w:p w14:paraId="2F689F8C" w14:textId="0E57182A" w:rsidR="00AC7D1D" w:rsidRPr="00911674" w:rsidRDefault="00AC7D1D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Croatian</w:t>
            </w:r>
          </w:p>
        </w:tc>
      </w:tr>
      <w:tr w:rsidR="002E5793" w:rsidRPr="00911674" w14:paraId="3CF69CBD" w14:textId="77777777" w:rsidTr="00BC6A2F">
        <w:tc>
          <w:tcPr>
            <w:tcW w:w="988" w:type="dxa"/>
            <w:gridSpan w:val="2"/>
            <w:tcBorders>
              <w:left w:val="double" w:sz="4" w:space="0" w:color="auto"/>
            </w:tcBorders>
            <w:vAlign w:val="center"/>
          </w:tcPr>
          <w:p w14:paraId="485326A0" w14:textId="2B2E47F8" w:rsidR="002E5793" w:rsidRPr="00911674" w:rsidRDefault="002E5793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Other</w:t>
            </w:r>
          </w:p>
        </w:tc>
        <w:tc>
          <w:tcPr>
            <w:tcW w:w="9213" w:type="dxa"/>
            <w:gridSpan w:val="33"/>
            <w:tcBorders>
              <w:right w:val="double" w:sz="4" w:space="0" w:color="auto"/>
            </w:tcBorders>
            <w:vAlign w:val="center"/>
          </w:tcPr>
          <w:p w14:paraId="0E0A51F3" w14:textId="77777777" w:rsidR="002E5793" w:rsidRPr="00911674" w:rsidRDefault="002E5793" w:rsidP="00BC6A2F">
            <w:pPr>
              <w:rPr>
                <w:rFonts w:cs="Arial"/>
                <w:sz w:val="20"/>
              </w:rPr>
            </w:pPr>
          </w:p>
        </w:tc>
      </w:tr>
      <w:tr w:rsidR="00D14C15" w:rsidRPr="00911674" w14:paraId="6520FC27" w14:textId="77777777" w:rsidTr="00BC6A2F">
        <w:tc>
          <w:tcPr>
            <w:tcW w:w="2405" w:type="dxa"/>
            <w:gridSpan w:val="6"/>
            <w:tcBorders>
              <w:left w:val="double" w:sz="4" w:space="0" w:color="auto"/>
            </w:tcBorders>
            <w:vAlign w:val="center"/>
          </w:tcPr>
          <w:p w14:paraId="38242456" w14:textId="2F5E47F5" w:rsidR="00D14C15" w:rsidRPr="00911674" w:rsidRDefault="00D14C15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Reason For Applying</w:t>
            </w:r>
          </w:p>
        </w:tc>
        <w:tc>
          <w:tcPr>
            <w:tcW w:w="7796" w:type="dxa"/>
            <w:gridSpan w:val="29"/>
            <w:tcBorders>
              <w:right w:val="double" w:sz="4" w:space="0" w:color="auto"/>
            </w:tcBorders>
            <w:vAlign w:val="center"/>
          </w:tcPr>
          <w:p w14:paraId="5D92D5CD" w14:textId="77777777" w:rsidR="00D14C15" w:rsidRPr="00911674" w:rsidRDefault="00D14C15" w:rsidP="00BC6A2F">
            <w:pPr>
              <w:rPr>
                <w:rFonts w:cs="Arial"/>
                <w:sz w:val="20"/>
              </w:rPr>
            </w:pPr>
          </w:p>
        </w:tc>
      </w:tr>
      <w:tr w:rsidR="00D14C15" w:rsidRPr="00911674" w14:paraId="30C149A1" w14:textId="77777777" w:rsidTr="00BC6A2F">
        <w:tc>
          <w:tcPr>
            <w:tcW w:w="2972" w:type="dxa"/>
            <w:gridSpan w:val="8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66E60A" w14:textId="48BAB491" w:rsidR="00D14C15" w:rsidRPr="00911674" w:rsidRDefault="00D14C15" w:rsidP="00BC6A2F">
            <w:pPr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  <w:lang w:eastAsia="ja-JP"/>
              </w:rPr>
              <w:t>Habit Of Drinking Alcohol</w:t>
            </w:r>
          </w:p>
        </w:tc>
        <w:sdt>
          <w:sdtPr>
            <w:rPr>
              <w:rFonts w:cs="Arial"/>
              <w:sz w:val="20"/>
            </w:rPr>
            <w:id w:val="111070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3"/>
                <w:tcBorders>
                  <w:bottom w:val="double" w:sz="4" w:space="0" w:color="auto"/>
                </w:tcBorders>
                <w:vAlign w:val="center"/>
              </w:tcPr>
              <w:p w14:paraId="3DEA4158" w14:textId="5B416A51" w:rsidR="00D14C15" w:rsidRPr="00911674" w:rsidRDefault="0048401A" w:rsidP="00BC6A2F">
                <w:pPr>
                  <w:rPr>
                    <w:rFonts w:cs="Arial"/>
                    <w:sz w:val="20"/>
                  </w:rPr>
                </w:pPr>
                <w:r w:rsidRPr="0091167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10"/>
            <w:tcBorders>
              <w:bottom w:val="double" w:sz="4" w:space="0" w:color="auto"/>
            </w:tcBorders>
            <w:vAlign w:val="center"/>
          </w:tcPr>
          <w:p w14:paraId="5ED9A322" w14:textId="6BE58086" w:rsidR="00D14C15" w:rsidRPr="00911674" w:rsidRDefault="00D14C15" w:rsidP="00BC6A2F">
            <w:pPr>
              <w:rPr>
                <w:rFonts w:cs="Arial"/>
                <w:sz w:val="20"/>
                <w:lang w:eastAsia="ja-JP"/>
              </w:rPr>
            </w:pPr>
            <w:r w:rsidRPr="00911674">
              <w:rPr>
                <w:rFonts w:cs="Arial"/>
                <w:sz w:val="20"/>
                <w:lang w:eastAsia="ja-JP"/>
              </w:rPr>
              <w:t>Occasional/Social Drinker</w:t>
            </w:r>
          </w:p>
        </w:tc>
        <w:sdt>
          <w:sdtPr>
            <w:rPr>
              <w:rFonts w:cs="Arial"/>
              <w:sz w:val="20"/>
              <w:lang w:eastAsia="ja-JP"/>
            </w:rPr>
            <w:id w:val="-43806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bottom w:val="double" w:sz="4" w:space="0" w:color="auto"/>
                </w:tcBorders>
                <w:vAlign w:val="center"/>
              </w:tcPr>
              <w:p w14:paraId="5E544B35" w14:textId="58DB5FAB" w:rsidR="00D14C15" w:rsidRPr="00911674" w:rsidRDefault="00D14C15" w:rsidP="00BC6A2F">
                <w:pPr>
                  <w:rPr>
                    <w:rFonts w:cs="Arial"/>
                    <w:sz w:val="20"/>
                    <w:lang w:eastAsia="ja-JP"/>
                  </w:rPr>
                </w:pPr>
                <w:r w:rsidRPr="00911674">
                  <w:rPr>
                    <w:rFonts w:ascii="Segoe UI Symbol" w:hAnsi="Segoe UI Symbol" w:cs="Segoe UI Symbol"/>
                    <w:sz w:val="20"/>
                    <w:lang w:eastAsia="ja-JP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9"/>
            <w:tcBorders>
              <w:bottom w:val="double" w:sz="4" w:space="0" w:color="auto"/>
            </w:tcBorders>
            <w:vAlign w:val="center"/>
          </w:tcPr>
          <w:p w14:paraId="62D613C2" w14:textId="2B3802FE" w:rsidR="00D14C15" w:rsidRPr="00911674" w:rsidRDefault="00D14C15" w:rsidP="00BC6A2F">
            <w:pPr>
              <w:rPr>
                <w:rFonts w:cs="Arial"/>
                <w:sz w:val="20"/>
                <w:lang w:eastAsia="ja-JP"/>
              </w:rPr>
            </w:pPr>
            <w:r w:rsidRPr="00911674">
              <w:rPr>
                <w:rFonts w:cs="Arial"/>
                <w:sz w:val="20"/>
                <w:lang w:eastAsia="ja-JP"/>
              </w:rPr>
              <w:t>Regular Drinker</w:t>
            </w:r>
          </w:p>
        </w:tc>
        <w:sdt>
          <w:sdtPr>
            <w:rPr>
              <w:rFonts w:cs="Arial"/>
              <w:sz w:val="20"/>
              <w:lang w:eastAsia="ja-JP"/>
            </w:rPr>
            <w:id w:val="-2100158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49C0DBB5" w14:textId="5855E30F" w:rsidR="00D14C15" w:rsidRPr="00911674" w:rsidRDefault="00D14C15" w:rsidP="00BC6A2F">
                <w:pPr>
                  <w:rPr>
                    <w:rFonts w:cs="Arial"/>
                    <w:sz w:val="20"/>
                    <w:lang w:eastAsia="ja-JP"/>
                  </w:rPr>
                </w:pPr>
                <w:r w:rsidRPr="00911674">
                  <w:rPr>
                    <w:rFonts w:ascii="Segoe UI Symbol" w:hAnsi="Segoe UI Symbol" w:cs="Segoe UI Symbol"/>
                    <w:sz w:val="20"/>
                    <w:lang w:eastAsia="ja-JP"/>
                  </w:rPr>
                  <w:t>☐</w:t>
                </w:r>
              </w:p>
            </w:tc>
          </w:sdtContent>
        </w:sdt>
        <w:tc>
          <w:tcPr>
            <w:tcW w:w="137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940645" w14:textId="454E55BE" w:rsidR="00D14C15" w:rsidRPr="00911674" w:rsidRDefault="00D14C15" w:rsidP="00BC6A2F">
            <w:pPr>
              <w:rPr>
                <w:rFonts w:cs="Arial"/>
                <w:sz w:val="20"/>
                <w:lang w:eastAsia="ja-JP"/>
              </w:rPr>
            </w:pPr>
            <w:r w:rsidRPr="00911674">
              <w:rPr>
                <w:rFonts w:cs="Arial"/>
                <w:sz w:val="20"/>
                <w:lang w:eastAsia="ja-JP"/>
              </w:rPr>
              <w:t>Non- Drinker</w:t>
            </w:r>
          </w:p>
        </w:tc>
      </w:tr>
    </w:tbl>
    <w:p w14:paraId="339F6B8B" w14:textId="0507C2A7" w:rsidR="005A75AD" w:rsidRPr="00911674" w:rsidRDefault="005A75AD">
      <w:pPr>
        <w:rPr>
          <w:rFonts w:cs="Arial"/>
        </w:rPr>
      </w:pPr>
    </w:p>
    <w:tbl>
      <w:tblPr>
        <w:tblStyle w:val="TableGrid"/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756"/>
        <w:gridCol w:w="756"/>
        <w:gridCol w:w="756"/>
        <w:gridCol w:w="3827"/>
      </w:tblGrid>
      <w:tr w:rsidR="00160CF9" w:rsidRPr="00911674" w14:paraId="2FC59175" w14:textId="77777777" w:rsidTr="00911674">
        <w:tc>
          <w:tcPr>
            <w:tcW w:w="567" w:type="dxa"/>
            <w:vAlign w:val="center"/>
          </w:tcPr>
          <w:p w14:paraId="0EBAED0B" w14:textId="5D4102DE" w:rsidR="00160CF9" w:rsidRPr="00911674" w:rsidRDefault="000223B5" w:rsidP="00911674">
            <w:pPr>
              <w:tabs>
                <w:tab w:val="left" w:pos="2160"/>
              </w:tabs>
              <w:jc w:val="center"/>
              <w:rPr>
                <w:rFonts w:cs="Arial"/>
                <w:b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3544" w:type="dxa"/>
            <w:vAlign w:val="center"/>
          </w:tcPr>
          <w:p w14:paraId="3424820F" w14:textId="77777777" w:rsidR="00160CF9" w:rsidRPr="00911674" w:rsidRDefault="00160CF9" w:rsidP="00A42864">
            <w:pPr>
              <w:tabs>
                <w:tab w:val="left" w:pos="2160"/>
              </w:tabs>
              <w:jc w:val="center"/>
              <w:rPr>
                <w:rFonts w:cs="Arial"/>
                <w:b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SUBJECT</w:t>
            </w:r>
          </w:p>
        </w:tc>
        <w:tc>
          <w:tcPr>
            <w:tcW w:w="756" w:type="dxa"/>
            <w:vAlign w:val="center"/>
          </w:tcPr>
          <w:p w14:paraId="779E42BA" w14:textId="77777777" w:rsidR="00160CF9" w:rsidRPr="00911674" w:rsidRDefault="00160CF9" w:rsidP="00A42864">
            <w:pPr>
              <w:tabs>
                <w:tab w:val="left" w:pos="2160"/>
              </w:tabs>
              <w:jc w:val="center"/>
              <w:rPr>
                <w:rFonts w:cs="Arial"/>
                <w:b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VG</w:t>
            </w:r>
          </w:p>
        </w:tc>
        <w:tc>
          <w:tcPr>
            <w:tcW w:w="756" w:type="dxa"/>
            <w:vAlign w:val="center"/>
          </w:tcPr>
          <w:p w14:paraId="0D72CC24" w14:textId="27EBA22B" w:rsidR="00160CF9" w:rsidRPr="00911674" w:rsidRDefault="00A42864" w:rsidP="00A42864">
            <w:pPr>
              <w:tabs>
                <w:tab w:val="left" w:pos="2160"/>
              </w:tabs>
              <w:jc w:val="center"/>
              <w:rPr>
                <w:rFonts w:cs="Arial"/>
                <w:b/>
                <w:sz w:val="20"/>
                <w:lang w:eastAsia="ja-JP"/>
              </w:rPr>
            </w:pPr>
            <w:r w:rsidRPr="00911674">
              <w:rPr>
                <w:rFonts w:cs="Arial"/>
                <w:b/>
                <w:sz w:val="20"/>
              </w:rPr>
              <w:t>Ave</w:t>
            </w:r>
          </w:p>
        </w:tc>
        <w:tc>
          <w:tcPr>
            <w:tcW w:w="756" w:type="dxa"/>
            <w:vAlign w:val="center"/>
          </w:tcPr>
          <w:p w14:paraId="080E2A38" w14:textId="66AABE18" w:rsidR="00160CF9" w:rsidRPr="00911674" w:rsidRDefault="00A42864" w:rsidP="00A42864">
            <w:pPr>
              <w:tabs>
                <w:tab w:val="left" w:pos="2160"/>
              </w:tabs>
              <w:jc w:val="center"/>
              <w:rPr>
                <w:rFonts w:cs="Arial"/>
                <w:b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Poor</w:t>
            </w:r>
          </w:p>
        </w:tc>
        <w:tc>
          <w:tcPr>
            <w:tcW w:w="3827" w:type="dxa"/>
            <w:vAlign w:val="center"/>
          </w:tcPr>
          <w:p w14:paraId="22764F1B" w14:textId="77777777" w:rsidR="00160CF9" w:rsidRPr="00911674" w:rsidRDefault="00160CF9" w:rsidP="00A42864">
            <w:pPr>
              <w:tabs>
                <w:tab w:val="left" w:pos="2160"/>
              </w:tabs>
              <w:jc w:val="center"/>
              <w:rPr>
                <w:rFonts w:cs="Arial"/>
                <w:b/>
                <w:sz w:val="20"/>
              </w:rPr>
            </w:pPr>
            <w:r w:rsidRPr="00911674">
              <w:rPr>
                <w:rFonts w:cs="Arial"/>
                <w:b/>
                <w:sz w:val="20"/>
              </w:rPr>
              <w:t>REMARKS</w:t>
            </w:r>
          </w:p>
        </w:tc>
      </w:tr>
      <w:tr w:rsidR="00160CF9" w:rsidRPr="00911674" w14:paraId="7506A0EC" w14:textId="77777777" w:rsidTr="00911674">
        <w:trPr>
          <w:trHeight w:val="72"/>
        </w:trPr>
        <w:tc>
          <w:tcPr>
            <w:tcW w:w="567" w:type="dxa"/>
            <w:vAlign w:val="center"/>
          </w:tcPr>
          <w:p w14:paraId="5E2B0115" w14:textId="2F0CD17F" w:rsidR="00160CF9" w:rsidRPr="00911674" w:rsidRDefault="00D14C15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32D56E3A" w14:textId="53A0E988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Physical Health</w:t>
            </w:r>
          </w:p>
        </w:tc>
        <w:tc>
          <w:tcPr>
            <w:tcW w:w="756" w:type="dxa"/>
          </w:tcPr>
          <w:p w14:paraId="40F27A9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156C72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92409F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26A0771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1177B6F" w14:textId="77777777" w:rsidTr="00911674">
        <w:trPr>
          <w:trHeight w:val="72"/>
        </w:trPr>
        <w:tc>
          <w:tcPr>
            <w:tcW w:w="567" w:type="dxa"/>
            <w:vAlign w:val="center"/>
          </w:tcPr>
          <w:p w14:paraId="6CD807F0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6B58683" w14:textId="6B752ED9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English Communication</w:t>
            </w:r>
          </w:p>
        </w:tc>
        <w:tc>
          <w:tcPr>
            <w:tcW w:w="756" w:type="dxa"/>
          </w:tcPr>
          <w:p w14:paraId="6CF620E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958816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36822B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1D0843A3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95C6427" w14:textId="77777777" w:rsidTr="00911674">
        <w:trPr>
          <w:trHeight w:val="72"/>
        </w:trPr>
        <w:tc>
          <w:tcPr>
            <w:tcW w:w="567" w:type="dxa"/>
            <w:vAlign w:val="center"/>
          </w:tcPr>
          <w:p w14:paraId="5CE74C81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06EE262" w14:textId="6EF68954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Written English</w:t>
            </w:r>
          </w:p>
        </w:tc>
        <w:tc>
          <w:tcPr>
            <w:tcW w:w="756" w:type="dxa"/>
          </w:tcPr>
          <w:p w14:paraId="28EF843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7AF4DA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B42D13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7D60104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4D47D75" w14:textId="77777777" w:rsidTr="00911674">
        <w:trPr>
          <w:trHeight w:val="72"/>
        </w:trPr>
        <w:tc>
          <w:tcPr>
            <w:tcW w:w="567" w:type="dxa"/>
            <w:vAlign w:val="center"/>
          </w:tcPr>
          <w:p w14:paraId="187B2495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73717A2" w14:textId="426150B1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Age Corresponding To </w:t>
            </w:r>
            <w:r w:rsidR="00D14C15" w:rsidRPr="00911674">
              <w:rPr>
                <w:rFonts w:cs="Arial"/>
                <w:sz w:val="18"/>
                <w:szCs w:val="18"/>
              </w:rPr>
              <w:t>CEO</w:t>
            </w:r>
            <w:r w:rsidRPr="00911674">
              <w:rPr>
                <w:rFonts w:cs="Arial"/>
                <w:sz w:val="18"/>
                <w:szCs w:val="18"/>
              </w:rPr>
              <w:t>/2</w:t>
            </w:r>
            <w:r w:rsidR="00D14C15" w:rsidRPr="00911674">
              <w:rPr>
                <w:rFonts w:cs="Arial"/>
                <w:sz w:val="18"/>
                <w:szCs w:val="18"/>
              </w:rPr>
              <w:t>EO</w:t>
            </w:r>
            <w:r w:rsidRPr="00911674">
              <w:rPr>
                <w:rFonts w:cs="Arial"/>
                <w:sz w:val="18"/>
                <w:szCs w:val="18"/>
              </w:rPr>
              <w:t xml:space="preserve"> Position</w:t>
            </w:r>
          </w:p>
        </w:tc>
        <w:tc>
          <w:tcPr>
            <w:tcW w:w="756" w:type="dxa"/>
          </w:tcPr>
          <w:p w14:paraId="279281D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A8BBC5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DC642E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A009EA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35245306" w14:textId="77777777" w:rsidTr="00911674">
        <w:trPr>
          <w:trHeight w:val="72"/>
        </w:trPr>
        <w:tc>
          <w:tcPr>
            <w:tcW w:w="567" w:type="dxa"/>
            <w:vAlign w:val="center"/>
          </w:tcPr>
          <w:p w14:paraId="46DDE232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93B7932" w14:textId="2293D7DE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Behaviour/Personality/Attitude</w:t>
            </w:r>
          </w:p>
        </w:tc>
        <w:tc>
          <w:tcPr>
            <w:tcW w:w="756" w:type="dxa"/>
          </w:tcPr>
          <w:p w14:paraId="09A555A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6D2822A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4D8511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29AB8BF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478FEBE7" w14:textId="77777777" w:rsidTr="00911674">
        <w:trPr>
          <w:trHeight w:val="72"/>
        </w:trPr>
        <w:tc>
          <w:tcPr>
            <w:tcW w:w="567" w:type="dxa"/>
            <w:vAlign w:val="center"/>
          </w:tcPr>
          <w:p w14:paraId="4D91E90B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1A618FE" w14:textId="0A880180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Sea/Vessel Type </w:t>
            </w:r>
            <w:r w:rsidR="00D14C15" w:rsidRPr="00911674">
              <w:rPr>
                <w:rFonts w:cs="Arial"/>
                <w:sz w:val="18"/>
                <w:szCs w:val="18"/>
              </w:rPr>
              <w:t>Experience</w:t>
            </w:r>
          </w:p>
        </w:tc>
        <w:tc>
          <w:tcPr>
            <w:tcW w:w="756" w:type="dxa"/>
          </w:tcPr>
          <w:p w14:paraId="0C19CBDA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4AE1C2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67BA3B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40458F1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054C642" w14:textId="77777777" w:rsidTr="00911674">
        <w:trPr>
          <w:trHeight w:val="72"/>
        </w:trPr>
        <w:tc>
          <w:tcPr>
            <w:tcW w:w="567" w:type="dxa"/>
            <w:vAlign w:val="center"/>
          </w:tcPr>
          <w:p w14:paraId="7759E8BD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4F42831C" w14:textId="110E0716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Interrelation </w:t>
            </w:r>
            <w:r w:rsidR="00D14C15" w:rsidRPr="00911674">
              <w:rPr>
                <w:rFonts w:cs="Arial"/>
                <w:sz w:val="18"/>
                <w:szCs w:val="18"/>
              </w:rPr>
              <w:t>with</w:t>
            </w:r>
            <w:r w:rsidRPr="00911674">
              <w:rPr>
                <w:rFonts w:cs="Arial"/>
                <w:sz w:val="18"/>
                <w:szCs w:val="18"/>
              </w:rPr>
              <w:t xml:space="preserve"> Supt. And Other Crew</w:t>
            </w:r>
          </w:p>
        </w:tc>
        <w:tc>
          <w:tcPr>
            <w:tcW w:w="756" w:type="dxa"/>
          </w:tcPr>
          <w:p w14:paraId="45ACAAF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C272E0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61E99A3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6EF8F82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10405793" w14:textId="77777777" w:rsidTr="00911674">
        <w:trPr>
          <w:trHeight w:val="72"/>
        </w:trPr>
        <w:tc>
          <w:tcPr>
            <w:tcW w:w="567" w:type="dxa"/>
            <w:vAlign w:val="center"/>
          </w:tcPr>
          <w:p w14:paraId="2F46C6F1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94AD3C8" w14:textId="04E3866D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Leadership</w:t>
            </w:r>
          </w:p>
        </w:tc>
        <w:tc>
          <w:tcPr>
            <w:tcW w:w="756" w:type="dxa"/>
          </w:tcPr>
          <w:p w14:paraId="56AB7D6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BF6481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23836E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419F1DA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13E1D3A0" w14:textId="77777777" w:rsidTr="00911674">
        <w:trPr>
          <w:trHeight w:val="72"/>
        </w:trPr>
        <w:tc>
          <w:tcPr>
            <w:tcW w:w="567" w:type="dxa"/>
            <w:vAlign w:val="center"/>
          </w:tcPr>
          <w:p w14:paraId="0F6C61B8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BED95FA" w14:textId="5ACCEEEC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S</w:t>
            </w:r>
            <w:r w:rsidR="0048401A" w:rsidRPr="00911674">
              <w:rPr>
                <w:rFonts w:cs="Arial"/>
                <w:sz w:val="18"/>
                <w:szCs w:val="18"/>
              </w:rPr>
              <w:t>MS</w:t>
            </w:r>
            <w:r w:rsidRPr="00911674">
              <w:rPr>
                <w:rFonts w:cs="Arial"/>
                <w:sz w:val="18"/>
                <w:szCs w:val="18"/>
              </w:rPr>
              <w:t xml:space="preserve"> Understanding</w:t>
            </w:r>
          </w:p>
        </w:tc>
        <w:tc>
          <w:tcPr>
            <w:tcW w:w="756" w:type="dxa"/>
          </w:tcPr>
          <w:p w14:paraId="749F724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3EF310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A38DEB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62C3FD8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035CED" w:rsidRPr="00911674" w14:paraId="06A78E8F" w14:textId="77777777" w:rsidTr="00911674">
        <w:trPr>
          <w:trHeight w:val="72"/>
        </w:trPr>
        <w:tc>
          <w:tcPr>
            <w:tcW w:w="567" w:type="dxa"/>
            <w:vAlign w:val="center"/>
          </w:tcPr>
          <w:p w14:paraId="7CF87B77" w14:textId="77777777" w:rsidR="00035CED" w:rsidRPr="00911674" w:rsidRDefault="00035CED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3A56FAD" w14:textId="340BFF4D" w:rsidR="00035CED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S</w:t>
            </w:r>
            <w:r w:rsidR="0048401A" w:rsidRPr="00911674">
              <w:rPr>
                <w:rFonts w:cs="Arial"/>
                <w:sz w:val="18"/>
                <w:szCs w:val="18"/>
              </w:rPr>
              <w:t>TCW</w:t>
            </w:r>
            <w:r w:rsidRPr="00911674">
              <w:rPr>
                <w:rFonts w:cs="Arial"/>
                <w:sz w:val="18"/>
                <w:szCs w:val="18"/>
              </w:rPr>
              <w:t xml:space="preserve"> On Hrs </w:t>
            </w:r>
            <w:r w:rsidR="00C1756A" w:rsidRPr="00911674">
              <w:rPr>
                <w:rFonts w:cs="Arial"/>
                <w:sz w:val="18"/>
                <w:szCs w:val="18"/>
              </w:rPr>
              <w:t>o</w:t>
            </w:r>
            <w:r w:rsidRPr="00911674">
              <w:rPr>
                <w:rFonts w:cs="Arial"/>
                <w:sz w:val="18"/>
                <w:szCs w:val="18"/>
              </w:rPr>
              <w:t xml:space="preserve">f Work </w:t>
            </w:r>
            <w:r w:rsidR="00BC6A2F" w:rsidRPr="00911674">
              <w:rPr>
                <w:rFonts w:cs="Arial"/>
                <w:sz w:val="18"/>
                <w:szCs w:val="18"/>
              </w:rPr>
              <w:t>a</w:t>
            </w:r>
            <w:r w:rsidRPr="00911674">
              <w:rPr>
                <w:rFonts w:cs="Arial"/>
                <w:sz w:val="18"/>
                <w:szCs w:val="18"/>
              </w:rPr>
              <w:t>nd Rest</w:t>
            </w:r>
          </w:p>
        </w:tc>
        <w:tc>
          <w:tcPr>
            <w:tcW w:w="756" w:type="dxa"/>
          </w:tcPr>
          <w:p w14:paraId="5CBA2BD1" w14:textId="77777777" w:rsidR="00035CED" w:rsidRPr="00911674" w:rsidRDefault="00035CED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D2FE74F" w14:textId="77777777" w:rsidR="00035CED" w:rsidRPr="00911674" w:rsidRDefault="00035CED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1C9C19A" w14:textId="77777777" w:rsidR="00035CED" w:rsidRPr="00911674" w:rsidRDefault="00035CED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14150D2F" w14:textId="77777777" w:rsidR="00035CED" w:rsidRPr="00911674" w:rsidRDefault="00035CED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7D49C650" w14:textId="77777777" w:rsidTr="00911674">
        <w:trPr>
          <w:trHeight w:val="72"/>
        </w:trPr>
        <w:tc>
          <w:tcPr>
            <w:tcW w:w="567" w:type="dxa"/>
            <w:vAlign w:val="center"/>
          </w:tcPr>
          <w:p w14:paraId="598061B6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D3172FD" w14:textId="522BEC12" w:rsidR="00160CF9" w:rsidRPr="00911674" w:rsidRDefault="00C1756A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MARPOL</w:t>
            </w:r>
            <w:r w:rsidR="0035041B" w:rsidRPr="00911674">
              <w:rPr>
                <w:rFonts w:cs="Arial"/>
                <w:sz w:val="18"/>
                <w:szCs w:val="18"/>
              </w:rPr>
              <w:t xml:space="preserve"> Annex I, I</w:t>
            </w:r>
            <w:r w:rsidR="00BC6A2F" w:rsidRPr="00911674">
              <w:rPr>
                <w:rFonts w:cs="Arial"/>
                <w:sz w:val="18"/>
                <w:szCs w:val="18"/>
              </w:rPr>
              <w:t>V</w:t>
            </w:r>
            <w:r w:rsidR="0035041B" w:rsidRPr="00911674">
              <w:rPr>
                <w:rFonts w:cs="Arial"/>
                <w:sz w:val="18"/>
                <w:szCs w:val="18"/>
              </w:rPr>
              <w:t xml:space="preserve"> And V</w:t>
            </w:r>
          </w:p>
        </w:tc>
        <w:tc>
          <w:tcPr>
            <w:tcW w:w="756" w:type="dxa"/>
          </w:tcPr>
          <w:p w14:paraId="5D150EA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BE0061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C56900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0FDF1C3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2E14AA1A" w14:textId="77777777" w:rsidTr="00911674">
        <w:trPr>
          <w:trHeight w:val="72"/>
        </w:trPr>
        <w:tc>
          <w:tcPr>
            <w:tcW w:w="567" w:type="dxa"/>
            <w:vAlign w:val="center"/>
          </w:tcPr>
          <w:p w14:paraId="1249D996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62CFFF9" w14:textId="33782AAF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Standing Order &amp; Work Instructions</w:t>
            </w:r>
          </w:p>
        </w:tc>
        <w:tc>
          <w:tcPr>
            <w:tcW w:w="756" w:type="dxa"/>
          </w:tcPr>
          <w:p w14:paraId="7764BAF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E646DF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DDB826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0926BC5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527902E1" w14:textId="77777777" w:rsidTr="00911674">
        <w:trPr>
          <w:trHeight w:val="72"/>
        </w:trPr>
        <w:tc>
          <w:tcPr>
            <w:tcW w:w="567" w:type="dxa"/>
            <w:vAlign w:val="center"/>
          </w:tcPr>
          <w:p w14:paraId="69CE8661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3061666" w14:textId="28FD07BE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Safety Operation/Duties </w:t>
            </w:r>
            <w:r w:rsidR="00D14C15" w:rsidRPr="00911674">
              <w:rPr>
                <w:rFonts w:cs="Arial"/>
                <w:sz w:val="18"/>
                <w:szCs w:val="18"/>
              </w:rPr>
              <w:t>at</w:t>
            </w:r>
            <w:r w:rsidRPr="00911674">
              <w:rPr>
                <w:rFonts w:cs="Arial"/>
                <w:sz w:val="18"/>
                <w:szCs w:val="18"/>
              </w:rPr>
              <w:t xml:space="preserve"> Sea &amp; In Port</w:t>
            </w:r>
          </w:p>
        </w:tc>
        <w:tc>
          <w:tcPr>
            <w:tcW w:w="756" w:type="dxa"/>
          </w:tcPr>
          <w:p w14:paraId="0B9614C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7A717D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0496F6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1C43073A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056AD59A" w14:textId="77777777" w:rsidTr="00911674">
        <w:trPr>
          <w:trHeight w:val="72"/>
        </w:trPr>
        <w:tc>
          <w:tcPr>
            <w:tcW w:w="567" w:type="dxa"/>
            <w:vAlign w:val="center"/>
          </w:tcPr>
          <w:p w14:paraId="07704C8E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A359CC1" w14:textId="06CA4FC3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S/B Operation</w:t>
            </w:r>
          </w:p>
        </w:tc>
        <w:tc>
          <w:tcPr>
            <w:tcW w:w="756" w:type="dxa"/>
          </w:tcPr>
          <w:p w14:paraId="75CB88A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C46682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4157E6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79EE2A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709BCA97" w14:textId="77777777" w:rsidTr="00911674">
        <w:trPr>
          <w:trHeight w:val="72"/>
        </w:trPr>
        <w:tc>
          <w:tcPr>
            <w:tcW w:w="567" w:type="dxa"/>
            <w:vAlign w:val="center"/>
          </w:tcPr>
          <w:p w14:paraId="6E9124BF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13BAF3E" w14:textId="34528BFA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Familiarity </w:t>
            </w:r>
            <w:r w:rsidR="00D14C15" w:rsidRPr="00911674">
              <w:rPr>
                <w:rFonts w:cs="Arial"/>
                <w:sz w:val="18"/>
                <w:szCs w:val="18"/>
              </w:rPr>
              <w:t>with</w:t>
            </w:r>
            <w:r w:rsidRPr="00911674">
              <w:rPr>
                <w:rFonts w:cs="Arial"/>
                <w:sz w:val="18"/>
                <w:szCs w:val="18"/>
              </w:rPr>
              <w:t xml:space="preserve"> Engine Plant</w:t>
            </w:r>
          </w:p>
        </w:tc>
        <w:tc>
          <w:tcPr>
            <w:tcW w:w="756" w:type="dxa"/>
          </w:tcPr>
          <w:p w14:paraId="79BEC11A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602EBA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916F3A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608F32C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095F360A" w14:textId="77777777" w:rsidTr="00911674">
        <w:trPr>
          <w:trHeight w:val="72"/>
        </w:trPr>
        <w:tc>
          <w:tcPr>
            <w:tcW w:w="567" w:type="dxa"/>
            <w:vAlign w:val="center"/>
          </w:tcPr>
          <w:p w14:paraId="23B7FBF1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4491468" w14:textId="6E41AEC8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Reporting </w:t>
            </w:r>
            <w:r w:rsidR="00BC6A2F" w:rsidRPr="00911674">
              <w:rPr>
                <w:rFonts w:cs="Arial"/>
                <w:sz w:val="18"/>
                <w:szCs w:val="18"/>
              </w:rPr>
              <w:t>t</w:t>
            </w:r>
            <w:r w:rsidRPr="00911674">
              <w:rPr>
                <w:rFonts w:cs="Arial"/>
                <w:sz w:val="18"/>
                <w:szCs w:val="18"/>
              </w:rPr>
              <w:t>o The Master/Company</w:t>
            </w:r>
          </w:p>
        </w:tc>
        <w:tc>
          <w:tcPr>
            <w:tcW w:w="756" w:type="dxa"/>
          </w:tcPr>
          <w:p w14:paraId="62A0BB0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4B343FA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E79EAE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1634F9C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4E592905" w14:textId="77777777" w:rsidTr="00911674">
        <w:trPr>
          <w:trHeight w:val="72"/>
        </w:trPr>
        <w:tc>
          <w:tcPr>
            <w:tcW w:w="567" w:type="dxa"/>
            <w:vAlign w:val="center"/>
          </w:tcPr>
          <w:p w14:paraId="24A8E2F2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7E171210" w14:textId="6AE9B7B6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Bunkering</w:t>
            </w:r>
          </w:p>
        </w:tc>
        <w:tc>
          <w:tcPr>
            <w:tcW w:w="756" w:type="dxa"/>
          </w:tcPr>
          <w:p w14:paraId="561CD9D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BDDC17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554643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4196B98D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55548FF2" w14:textId="77777777" w:rsidTr="00911674">
        <w:trPr>
          <w:trHeight w:val="72"/>
        </w:trPr>
        <w:tc>
          <w:tcPr>
            <w:tcW w:w="567" w:type="dxa"/>
            <w:vAlign w:val="center"/>
          </w:tcPr>
          <w:p w14:paraId="4D8773A4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06C37B6" w14:textId="75E044D1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Emergency Response</w:t>
            </w:r>
          </w:p>
        </w:tc>
        <w:tc>
          <w:tcPr>
            <w:tcW w:w="756" w:type="dxa"/>
          </w:tcPr>
          <w:p w14:paraId="32A238D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46BE71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A8CA29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0472B4A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50E9155A" w14:textId="77777777" w:rsidTr="00911674">
        <w:trPr>
          <w:trHeight w:val="72"/>
        </w:trPr>
        <w:tc>
          <w:tcPr>
            <w:tcW w:w="567" w:type="dxa"/>
            <w:vAlign w:val="center"/>
          </w:tcPr>
          <w:p w14:paraId="28231D7E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62F37CC" w14:textId="68AC9CCD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Emergency Drills</w:t>
            </w:r>
          </w:p>
        </w:tc>
        <w:tc>
          <w:tcPr>
            <w:tcW w:w="756" w:type="dxa"/>
          </w:tcPr>
          <w:p w14:paraId="3C7C82D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FB399D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821A7F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3E36A1C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0B97B793" w14:textId="77777777" w:rsidTr="00911674">
        <w:trPr>
          <w:trHeight w:val="72"/>
        </w:trPr>
        <w:tc>
          <w:tcPr>
            <w:tcW w:w="567" w:type="dxa"/>
            <w:vAlign w:val="center"/>
          </w:tcPr>
          <w:p w14:paraId="18E4F12B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204BF70" w14:textId="0B17F274" w:rsidR="00160CF9" w:rsidRPr="00911674" w:rsidRDefault="00BC6A2F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Disposal a</w:t>
            </w:r>
            <w:r w:rsidR="0035041B" w:rsidRPr="00911674">
              <w:rPr>
                <w:rFonts w:cs="Arial"/>
                <w:sz w:val="18"/>
                <w:szCs w:val="18"/>
              </w:rPr>
              <w:t xml:space="preserve">nd Control </w:t>
            </w:r>
            <w:r w:rsidRPr="00911674">
              <w:rPr>
                <w:rFonts w:cs="Arial"/>
                <w:sz w:val="18"/>
                <w:szCs w:val="18"/>
              </w:rPr>
              <w:t>o</w:t>
            </w:r>
            <w:r w:rsidR="0035041B" w:rsidRPr="00911674">
              <w:rPr>
                <w:rFonts w:cs="Arial"/>
                <w:sz w:val="18"/>
                <w:szCs w:val="18"/>
              </w:rPr>
              <w:t>f Bilge Water</w:t>
            </w:r>
          </w:p>
        </w:tc>
        <w:tc>
          <w:tcPr>
            <w:tcW w:w="756" w:type="dxa"/>
          </w:tcPr>
          <w:p w14:paraId="2B30E3B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D9D780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D13022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0D4783C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2337DFC6" w14:textId="77777777" w:rsidTr="00911674">
        <w:trPr>
          <w:trHeight w:val="72"/>
        </w:trPr>
        <w:tc>
          <w:tcPr>
            <w:tcW w:w="567" w:type="dxa"/>
            <w:vAlign w:val="center"/>
          </w:tcPr>
          <w:p w14:paraId="566A380D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3F526A9" w14:textId="5696553F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Main Engine</w:t>
            </w:r>
          </w:p>
        </w:tc>
        <w:tc>
          <w:tcPr>
            <w:tcW w:w="756" w:type="dxa"/>
          </w:tcPr>
          <w:p w14:paraId="2ED8F65D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47026E0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D90381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0C4A69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1E4E9E53" w14:textId="77777777" w:rsidTr="00911674">
        <w:trPr>
          <w:trHeight w:val="72"/>
        </w:trPr>
        <w:tc>
          <w:tcPr>
            <w:tcW w:w="567" w:type="dxa"/>
            <w:vAlign w:val="center"/>
          </w:tcPr>
          <w:p w14:paraId="31907E81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F51F0F6" w14:textId="24CDD2D5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Main Engine Remote Control System</w:t>
            </w:r>
          </w:p>
        </w:tc>
        <w:tc>
          <w:tcPr>
            <w:tcW w:w="756" w:type="dxa"/>
          </w:tcPr>
          <w:p w14:paraId="5595B58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B61E3A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567F8F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20C7713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022DD3DE" w14:textId="77777777" w:rsidTr="00911674">
        <w:trPr>
          <w:trHeight w:val="72"/>
        </w:trPr>
        <w:tc>
          <w:tcPr>
            <w:tcW w:w="567" w:type="dxa"/>
            <w:vAlign w:val="center"/>
          </w:tcPr>
          <w:p w14:paraId="491CA61A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B1D0604" w14:textId="5365D593" w:rsidR="00160CF9" w:rsidRPr="00911674" w:rsidRDefault="00BC6A2F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Analysis of</w:t>
            </w:r>
            <w:r w:rsidR="0035041B" w:rsidRPr="00911674">
              <w:rPr>
                <w:rFonts w:cs="Arial"/>
                <w:sz w:val="18"/>
                <w:szCs w:val="18"/>
              </w:rPr>
              <w:t xml:space="preserve"> Main Engine Condition</w:t>
            </w:r>
          </w:p>
        </w:tc>
        <w:tc>
          <w:tcPr>
            <w:tcW w:w="756" w:type="dxa"/>
          </w:tcPr>
          <w:p w14:paraId="537CA7B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03BC0D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F63023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459556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5B0C74D6" w14:textId="77777777" w:rsidTr="00911674">
        <w:trPr>
          <w:trHeight w:val="72"/>
        </w:trPr>
        <w:tc>
          <w:tcPr>
            <w:tcW w:w="567" w:type="dxa"/>
            <w:vAlign w:val="center"/>
          </w:tcPr>
          <w:p w14:paraId="3325ACC3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476188C3" w14:textId="6F0CCE12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F.O/L.O/Cyl.Oil</w:t>
            </w:r>
          </w:p>
        </w:tc>
        <w:tc>
          <w:tcPr>
            <w:tcW w:w="756" w:type="dxa"/>
          </w:tcPr>
          <w:p w14:paraId="03C87C1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D4DD46D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6DDB316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0D0384D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35620E74" w14:textId="77777777" w:rsidTr="00911674">
        <w:trPr>
          <w:trHeight w:val="72"/>
        </w:trPr>
        <w:tc>
          <w:tcPr>
            <w:tcW w:w="567" w:type="dxa"/>
            <w:vAlign w:val="center"/>
          </w:tcPr>
          <w:p w14:paraId="07EB2730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634B1010" w14:textId="16DDA748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Propeller, Sturntube And Shaft Sealing</w:t>
            </w:r>
          </w:p>
        </w:tc>
        <w:tc>
          <w:tcPr>
            <w:tcW w:w="756" w:type="dxa"/>
          </w:tcPr>
          <w:p w14:paraId="51B4156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4A6A163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789FB9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385217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4572C0EB" w14:textId="77777777" w:rsidTr="00911674">
        <w:trPr>
          <w:trHeight w:val="72"/>
        </w:trPr>
        <w:tc>
          <w:tcPr>
            <w:tcW w:w="567" w:type="dxa"/>
            <w:vAlign w:val="center"/>
          </w:tcPr>
          <w:p w14:paraId="0DD13669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2E210B73" w14:textId="156AEDF1" w:rsidR="00160CF9" w:rsidRPr="00911674" w:rsidRDefault="00BC6A2F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Auxiliary</w:t>
            </w:r>
            <w:r w:rsidR="0035041B" w:rsidRPr="00911674">
              <w:rPr>
                <w:rFonts w:cs="Arial"/>
                <w:sz w:val="18"/>
                <w:szCs w:val="18"/>
              </w:rPr>
              <w:t xml:space="preserve"> Machinery And E/R Pipeline</w:t>
            </w:r>
          </w:p>
        </w:tc>
        <w:tc>
          <w:tcPr>
            <w:tcW w:w="756" w:type="dxa"/>
          </w:tcPr>
          <w:p w14:paraId="44C1022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3B7DA2E3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DDEA1D3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40F300C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3F930437" w14:textId="77777777" w:rsidTr="00911674">
        <w:trPr>
          <w:trHeight w:val="72"/>
        </w:trPr>
        <w:tc>
          <w:tcPr>
            <w:tcW w:w="567" w:type="dxa"/>
            <w:vAlign w:val="center"/>
          </w:tcPr>
          <w:p w14:paraId="5E5FC84B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B93C5AE" w14:textId="6A78885D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Deck Machinery Including Cranes</w:t>
            </w:r>
          </w:p>
        </w:tc>
        <w:tc>
          <w:tcPr>
            <w:tcW w:w="756" w:type="dxa"/>
          </w:tcPr>
          <w:p w14:paraId="0F13754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887398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6B6B8D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5ADF322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530D7177" w14:textId="77777777" w:rsidTr="00911674">
        <w:trPr>
          <w:trHeight w:val="72"/>
        </w:trPr>
        <w:tc>
          <w:tcPr>
            <w:tcW w:w="567" w:type="dxa"/>
            <w:vAlign w:val="center"/>
          </w:tcPr>
          <w:p w14:paraId="06157EDC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1B07F57" w14:textId="7F276619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Hydraulic System</w:t>
            </w:r>
          </w:p>
        </w:tc>
        <w:tc>
          <w:tcPr>
            <w:tcW w:w="756" w:type="dxa"/>
          </w:tcPr>
          <w:p w14:paraId="6B11CFAB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2558D3A1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BBB7F4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430FDFE7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A555ADA" w14:textId="77777777" w:rsidTr="00911674">
        <w:trPr>
          <w:trHeight w:val="72"/>
        </w:trPr>
        <w:tc>
          <w:tcPr>
            <w:tcW w:w="567" w:type="dxa"/>
            <w:vAlign w:val="center"/>
          </w:tcPr>
          <w:p w14:paraId="45C6C62F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5ADDEC0" w14:textId="72120348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Automatic Control System</w:t>
            </w:r>
          </w:p>
        </w:tc>
        <w:tc>
          <w:tcPr>
            <w:tcW w:w="756" w:type="dxa"/>
          </w:tcPr>
          <w:p w14:paraId="2A47583F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E11435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4750AA3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7C9E920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5218FF2D" w14:textId="77777777" w:rsidTr="00911674">
        <w:trPr>
          <w:trHeight w:val="72"/>
        </w:trPr>
        <w:tc>
          <w:tcPr>
            <w:tcW w:w="567" w:type="dxa"/>
            <w:vAlign w:val="center"/>
          </w:tcPr>
          <w:p w14:paraId="678B5980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7F56A73" w14:textId="131C4359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Electrical/Electric Engineering</w:t>
            </w:r>
          </w:p>
        </w:tc>
        <w:tc>
          <w:tcPr>
            <w:tcW w:w="756" w:type="dxa"/>
          </w:tcPr>
          <w:p w14:paraId="4D01ADA5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46F740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2C3D9C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3E86BD4D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A3E76E5" w14:textId="77777777" w:rsidTr="00911674">
        <w:trPr>
          <w:trHeight w:val="72"/>
        </w:trPr>
        <w:tc>
          <w:tcPr>
            <w:tcW w:w="567" w:type="dxa"/>
            <w:vAlign w:val="center"/>
          </w:tcPr>
          <w:p w14:paraId="240230C6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  <w:r w:rsidRPr="00911674">
              <w:rPr>
                <w:rFonts w:cs="Arial"/>
                <w:sz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0315E417" w14:textId="61275B64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 xml:space="preserve">Crew Maintenance </w:t>
            </w:r>
            <w:r w:rsidR="00BC6A2F" w:rsidRPr="00911674">
              <w:rPr>
                <w:rFonts w:cs="Arial"/>
                <w:sz w:val="18"/>
                <w:szCs w:val="18"/>
              </w:rPr>
              <w:t>a</w:t>
            </w:r>
            <w:r w:rsidRPr="00911674">
              <w:rPr>
                <w:rFonts w:cs="Arial"/>
                <w:sz w:val="18"/>
                <w:szCs w:val="18"/>
              </w:rPr>
              <w:t>nd Training</w:t>
            </w:r>
          </w:p>
        </w:tc>
        <w:tc>
          <w:tcPr>
            <w:tcW w:w="756" w:type="dxa"/>
          </w:tcPr>
          <w:p w14:paraId="79DBF6C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696575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0A2179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757024BE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07C1E3B" w14:textId="77777777" w:rsidTr="00911674">
        <w:trPr>
          <w:trHeight w:val="72"/>
        </w:trPr>
        <w:tc>
          <w:tcPr>
            <w:tcW w:w="567" w:type="dxa"/>
            <w:vAlign w:val="center"/>
          </w:tcPr>
          <w:p w14:paraId="7964225A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1186DDDE" w14:textId="0BF76A52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Maintenance Planning</w:t>
            </w:r>
          </w:p>
        </w:tc>
        <w:tc>
          <w:tcPr>
            <w:tcW w:w="756" w:type="dxa"/>
          </w:tcPr>
          <w:p w14:paraId="7DFA5B32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08898D4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1FFE40F4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780E87C9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  <w:tr w:rsidR="00160CF9" w:rsidRPr="00911674" w14:paraId="673C37BE" w14:textId="77777777" w:rsidTr="00911674">
        <w:trPr>
          <w:trHeight w:val="72"/>
        </w:trPr>
        <w:tc>
          <w:tcPr>
            <w:tcW w:w="567" w:type="dxa"/>
            <w:vAlign w:val="center"/>
          </w:tcPr>
          <w:p w14:paraId="14A0B326" w14:textId="77777777" w:rsidR="00160CF9" w:rsidRPr="00911674" w:rsidRDefault="00160CF9" w:rsidP="00911674">
            <w:pPr>
              <w:tabs>
                <w:tab w:val="left" w:pos="216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40579FD" w14:textId="4CDE49A4" w:rsidR="00160CF9" w:rsidRPr="00911674" w:rsidRDefault="0035041B" w:rsidP="004E6B9E">
            <w:pPr>
              <w:tabs>
                <w:tab w:val="left" w:pos="2160"/>
              </w:tabs>
              <w:rPr>
                <w:rFonts w:cs="Arial"/>
                <w:sz w:val="18"/>
                <w:szCs w:val="18"/>
              </w:rPr>
            </w:pPr>
            <w:r w:rsidRPr="00911674">
              <w:rPr>
                <w:rFonts w:cs="Arial"/>
                <w:sz w:val="18"/>
                <w:szCs w:val="18"/>
              </w:rPr>
              <w:t>Cost Effectiveness</w:t>
            </w:r>
          </w:p>
        </w:tc>
        <w:tc>
          <w:tcPr>
            <w:tcW w:w="756" w:type="dxa"/>
          </w:tcPr>
          <w:p w14:paraId="1125E02A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75156B78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756" w:type="dxa"/>
          </w:tcPr>
          <w:p w14:paraId="51C8CDFC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 w14:paraId="1F930BE6" w14:textId="77777777" w:rsidR="00160CF9" w:rsidRPr="00911674" w:rsidRDefault="00160CF9" w:rsidP="004E6B9E">
            <w:pPr>
              <w:tabs>
                <w:tab w:val="left" w:pos="2160"/>
              </w:tabs>
              <w:rPr>
                <w:rFonts w:cs="Arial"/>
                <w:sz w:val="20"/>
              </w:rPr>
            </w:pPr>
          </w:p>
        </w:tc>
      </w:tr>
    </w:tbl>
    <w:p w14:paraId="0C334EEA" w14:textId="767D10B7" w:rsidR="00BC6A2F" w:rsidRPr="00911674" w:rsidRDefault="00BC6A2F" w:rsidP="004C7D60">
      <w:pPr>
        <w:rPr>
          <w:rFonts w:cs="Arial"/>
        </w:rPr>
      </w:pPr>
    </w:p>
    <w:p w14:paraId="36F72DFF" w14:textId="77777777" w:rsidR="00BC6A2F" w:rsidRPr="00911674" w:rsidRDefault="00BC6A2F">
      <w:pPr>
        <w:rPr>
          <w:rFonts w:cs="Arial"/>
        </w:rPr>
      </w:pPr>
      <w:r w:rsidRPr="00911674">
        <w:rPr>
          <w:rFonts w:cs="Arial"/>
        </w:rPr>
        <w:br w:type="page"/>
      </w:r>
    </w:p>
    <w:p w14:paraId="7609F15A" w14:textId="77777777" w:rsidR="004C7D60" w:rsidRPr="00911674" w:rsidRDefault="004C7D60" w:rsidP="004C7D60">
      <w:pPr>
        <w:rPr>
          <w:rFonts w:cs="Arial"/>
        </w:rPr>
      </w:pPr>
    </w:p>
    <w:tbl>
      <w:tblPr>
        <w:tblStyle w:val="TableGrid"/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1275"/>
        <w:gridCol w:w="2552"/>
      </w:tblGrid>
      <w:tr w:rsidR="004C7D60" w:rsidRPr="00911674" w14:paraId="3B55A2DD" w14:textId="77777777" w:rsidTr="0035041B">
        <w:tc>
          <w:tcPr>
            <w:tcW w:w="10206" w:type="dxa"/>
            <w:gridSpan w:val="4"/>
          </w:tcPr>
          <w:p w14:paraId="3EAE3C94" w14:textId="77777777" w:rsidR="00911674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Back Ground Check with Last Company or References given by applicant</w:t>
            </w:r>
          </w:p>
          <w:p w14:paraId="27672726" w14:textId="20F3A92F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(Give Name &amp; Tel Nos)</w:t>
            </w:r>
          </w:p>
        </w:tc>
      </w:tr>
      <w:tr w:rsidR="004C7D60" w:rsidRPr="00911674" w14:paraId="79769249" w14:textId="77777777" w:rsidTr="0035041B">
        <w:tc>
          <w:tcPr>
            <w:tcW w:w="10206" w:type="dxa"/>
            <w:gridSpan w:val="4"/>
          </w:tcPr>
          <w:p w14:paraId="5F55CBC1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</w:p>
        </w:tc>
      </w:tr>
      <w:tr w:rsidR="004C7D60" w:rsidRPr="00911674" w14:paraId="570CB4FD" w14:textId="77777777" w:rsidTr="0035041B">
        <w:tc>
          <w:tcPr>
            <w:tcW w:w="10206" w:type="dxa"/>
            <w:gridSpan w:val="4"/>
          </w:tcPr>
          <w:p w14:paraId="54D6FF4B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1)</w:t>
            </w:r>
          </w:p>
        </w:tc>
      </w:tr>
      <w:tr w:rsidR="004C7D60" w:rsidRPr="00911674" w14:paraId="0DEAC596" w14:textId="77777777" w:rsidTr="0035041B">
        <w:tc>
          <w:tcPr>
            <w:tcW w:w="10206" w:type="dxa"/>
            <w:gridSpan w:val="4"/>
          </w:tcPr>
          <w:p w14:paraId="1D883876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2)</w:t>
            </w:r>
          </w:p>
        </w:tc>
      </w:tr>
      <w:tr w:rsidR="004C7D60" w:rsidRPr="00911674" w14:paraId="6B9DDF91" w14:textId="77777777" w:rsidTr="0035041B">
        <w:tc>
          <w:tcPr>
            <w:tcW w:w="10206" w:type="dxa"/>
            <w:gridSpan w:val="4"/>
          </w:tcPr>
          <w:p w14:paraId="02AAC03F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3)</w:t>
            </w:r>
          </w:p>
        </w:tc>
      </w:tr>
      <w:tr w:rsidR="00911674" w:rsidRPr="00911674" w14:paraId="7C8FC16E" w14:textId="77777777" w:rsidTr="0035041B">
        <w:tc>
          <w:tcPr>
            <w:tcW w:w="10206" w:type="dxa"/>
            <w:gridSpan w:val="4"/>
          </w:tcPr>
          <w:p w14:paraId="05BB4697" w14:textId="31CA9C49" w:rsidR="00911674" w:rsidRPr="00911674" w:rsidRDefault="00911674" w:rsidP="00911674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Over All Evaluation:</w:t>
            </w:r>
          </w:p>
        </w:tc>
      </w:tr>
      <w:tr w:rsidR="004C7D60" w:rsidRPr="00911674" w14:paraId="4496A9B9" w14:textId="77777777" w:rsidTr="0035041B">
        <w:tc>
          <w:tcPr>
            <w:tcW w:w="10206" w:type="dxa"/>
            <w:gridSpan w:val="4"/>
          </w:tcPr>
          <w:p w14:paraId="14974A90" w14:textId="77777777" w:rsidR="00D1483F" w:rsidRPr="00911674" w:rsidRDefault="00D1483F" w:rsidP="0035041B">
            <w:pPr>
              <w:ind w:firstLine="19"/>
              <w:rPr>
                <w:rFonts w:cs="Arial"/>
              </w:rPr>
            </w:pPr>
          </w:p>
          <w:p w14:paraId="0656A222" w14:textId="77777777" w:rsidR="00BA7EE6" w:rsidRPr="00911674" w:rsidRDefault="00BA7EE6" w:rsidP="00BC6A2F">
            <w:pPr>
              <w:ind w:firstLine="19"/>
              <w:rPr>
                <w:rFonts w:cs="Arial"/>
              </w:rPr>
            </w:pPr>
          </w:p>
        </w:tc>
      </w:tr>
      <w:tr w:rsidR="00BC6A2F" w:rsidRPr="00911674" w14:paraId="281B7788" w14:textId="77777777" w:rsidTr="00BC6A2F">
        <w:tc>
          <w:tcPr>
            <w:tcW w:w="1701" w:type="dxa"/>
          </w:tcPr>
          <w:p w14:paraId="18A627D2" w14:textId="50B612DD" w:rsidR="00BC6A2F" w:rsidRPr="00911674" w:rsidRDefault="00BC6A2F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</w:rPr>
              <w:t>Evaluated by:</w:t>
            </w:r>
          </w:p>
        </w:tc>
        <w:tc>
          <w:tcPr>
            <w:tcW w:w="4678" w:type="dxa"/>
          </w:tcPr>
          <w:p w14:paraId="39527530" w14:textId="77777777" w:rsidR="00BC6A2F" w:rsidRPr="00911674" w:rsidRDefault="00BC6A2F" w:rsidP="0035041B">
            <w:pPr>
              <w:ind w:firstLine="19"/>
              <w:rPr>
                <w:rFonts w:cs="Arial"/>
                <w:b/>
              </w:rPr>
            </w:pPr>
          </w:p>
        </w:tc>
        <w:tc>
          <w:tcPr>
            <w:tcW w:w="1275" w:type="dxa"/>
          </w:tcPr>
          <w:p w14:paraId="2B667A5F" w14:textId="6DBE7E0E" w:rsidR="00BC6A2F" w:rsidRPr="00911674" w:rsidRDefault="00BC6A2F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</w:rPr>
              <w:t>Date:</w:t>
            </w:r>
          </w:p>
        </w:tc>
        <w:tc>
          <w:tcPr>
            <w:tcW w:w="2552" w:type="dxa"/>
          </w:tcPr>
          <w:p w14:paraId="14B6139F" w14:textId="60222304" w:rsidR="00BC6A2F" w:rsidRPr="00911674" w:rsidRDefault="00BC6A2F" w:rsidP="0035041B">
            <w:pPr>
              <w:ind w:firstLine="19"/>
              <w:rPr>
                <w:rFonts w:cs="Arial"/>
                <w:b/>
              </w:rPr>
            </w:pPr>
          </w:p>
        </w:tc>
      </w:tr>
    </w:tbl>
    <w:p w14:paraId="3E77DA5C" w14:textId="77777777" w:rsidR="00BC6A2F" w:rsidRPr="00911674" w:rsidRDefault="00BC6A2F">
      <w:pPr>
        <w:rPr>
          <w:rFonts w:cs="Arial"/>
        </w:rPr>
      </w:pPr>
    </w:p>
    <w:tbl>
      <w:tblPr>
        <w:tblStyle w:val="TableGrid"/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977"/>
        <w:gridCol w:w="567"/>
        <w:gridCol w:w="1701"/>
        <w:gridCol w:w="709"/>
        <w:gridCol w:w="2976"/>
      </w:tblGrid>
      <w:tr w:rsidR="00911674" w:rsidRPr="00911674" w14:paraId="34335676" w14:textId="77777777" w:rsidTr="00911674">
        <w:trPr>
          <w:trHeight w:val="306"/>
        </w:trPr>
        <w:tc>
          <w:tcPr>
            <w:tcW w:w="4253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2B454FA5" w14:textId="6BF10FF7" w:rsidR="00911674" w:rsidRPr="00911674" w:rsidRDefault="00911674" w:rsidP="0035041B">
            <w:pPr>
              <w:ind w:firstLine="19"/>
              <w:rPr>
                <w:rFonts w:cs="Arial"/>
                <w:b/>
                <w:szCs w:val="26"/>
              </w:rPr>
            </w:pPr>
            <w:r w:rsidRPr="00911674">
              <w:rPr>
                <w:rFonts w:cs="Arial"/>
                <w:b/>
                <w:szCs w:val="26"/>
              </w:rPr>
              <w:t>Final Interview by Tech Manager</w:t>
            </w:r>
          </w:p>
        </w:tc>
        <w:sdt>
          <w:sdtPr>
            <w:rPr>
              <w:rFonts w:cs="Arial"/>
              <w:b/>
              <w:szCs w:val="26"/>
            </w:rPr>
            <w:id w:val="-99625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double" w:sz="4" w:space="0" w:color="auto"/>
                  <w:bottom w:val="single" w:sz="6" w:space="0" w:color="auto"/>
                </w:tcBorders>
              </w:tcPr>
              <w:p w14:paraId="1D0D44FC" w14:textId="0EE418FD" w:rsidR="00911674" w:rsidRPr="00911674" w:rsidRDefault="00911674" w:rsidP="0035041B">
                <w:pPr>
                  <w:ind w:firstLine="19"/>
                  <w:rPr>
                    <w:rFonts w:cs="Arial"/>
                    <w:b/>
                    <w:szCs w:val="26"/>
                  </w:rPr>
                </w:pPr>
                <w:r w:rsidRPr="00911674">
                  <w:rPr>
                    <w:rFonts w:ascii="Segoe UI Symbol" w:eastAsia="MS Gothic" w:hAnsi="Segoe UI Symbol" w:cs="Segoe UI Symbol"/>
                    <w:b/>
                    <w:szCs w:val="26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double" w:sz="4" w:space="0" w:color="auto"/>
              <w:bottom w:val="single" w:sz="6" w:space="0" w:color="auto"/>
            </w:tcBorders>
          </w:tcPr>
          <w:p w14:paraId="211C3B6F" w14:textId="351C2B04" w:rsidR="00911674" w:rsidRPr="00911674" w:rsidRDefault="00911674" w:rsidP="0035041B">
            <w:pPr>
              <w:ind w:firstLine="19"/>
              <w:rPr>
                <w:rFonts w:cs="Arial"/>
                <w:b/>
                <w:szCs w:val="26"/>
              </w:rPr>
            </w:pPr>
            <w:r w:rsidRPr="00911674">
              <w:rPr>
                <w:rFonts w:cs="Arial"/>
                <w:b/>
                <w:szCs w:val="26"/>
              </w:rPr>
              <w:t>personal</w:t>
            </w:r>
          </w:p>
        </w:tc>
        <w:sdt>
          <w:sdtPr>
            <w:rPr>
              <w:rFonts w:cs="Arial"/>
              <w:b/>
              <w:szCs w:val="26"/>
            </w:rPr>
            <w:id w:val="-144360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double" w:sz="4" w:space="0" w:color="auto"/>
                  <w:bottom w:val="single" w:sz="6" w:space="0" w:color="auto"/>
                </w:tcBorders>
              </w:tcPr>
              <w:p w14:paraId="5320DA87" w14:textId="67CC2266" w:rsidR="00911674" w:rsidRPr="00911674" w:rsidRDefault="00061D0C" w:rsidP="0035041B">
                <w:pPr>
                  <w:ind w:firstLine="19"/>
                  <w:rPr>
                    <w:rFonts w:cs="Arial"/>
                    <w:b/>
                    <w:szCs w:val="2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6"/>
                  </w:rPr>
                  <w:t>☐</w:t>
                </w:r>
              </w:p>
            </w:tc>
          </w:sdtContent>
        </w:sdt>
        <w:tc>
          <w:tcPr>
            <w:tcW w:w="2976" w:type="dxa"/>
            <w:tcBorders>
              <w:top w:val="double" w:sz="4" w:space="0" w:color="auto"/>
              <w:bottom w:val="single" w:sz="6" w:space="0" w:color="auto"/>
            </w:tcBorders>
          </w:tcPr>
          <w:p w14:paraId="16F0EFFC" w14:textId="037D299E" w:rsidR="00911674" w:rsidRPr="00911674" w:rsidRDefault="00911674" w:rsidP="0035041B">
            <w:pPr>
              <w:ind w:firstLine="19"/>
              <w:rPr>
                <w:rFonts w:cs="Arial"/>
                <w:b/>
                <w:szCs w:val="26"/>
              </w:rPr>
            </w:pPr>
            <w:r w:rsidRPr="00911674">
              <w:rPr>
                <w:rFonts w:cs="Arial"/>
                <w:b/>
                <w:szCs w:val="26"/>
              </w:rPr>
              <w:t>phone/video link system</w:t>
            </w:r>
          </w:p>
        </w:tc>
      </w:tr>
      <w:tr w:rsidR="004C7D60" w:rsidRPr="00911674" w14:paraId="4668E521" w14:textId="77777777" w:rsidTr="0035041B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24EDC5F" w14:textId="77777777" w:rsidR="004C7D60" w:rsidRPr="00911674" w:rsidRDefault="004C7D60" w:rsidP="0035041B">
            <w:pPr>
              <w:ind w:firstLine="19"/>
              <w:rPr>
                <w:rFonts w:cs="Arial"/>
                <w:b/>
                <w:u w:val="single"/>
              </w:rPr>
            </w:pPr>
          </w:p>
        </w:tc>
      </w:tr>
      <w:tr w:rsidR="004C7D60" w:rsidRPr="00911674" w14:paraId="28E4862E" w14:textId="77777777" w:rsidTr="0035041B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E0BC3A7" w14:textId="77777777" w:rsidR="00911674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Check with Ship Management Company or a Reference given by applicant:</w:t>
            </w:r>
          </w:p>
          <w:p w14:paraId="412AFACE" w14:textId="3690DA19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  <w:r w:rsidRPr="00911674">
              <w:rPr>
                <w:rFonts w:cs="Arial"/>
                <w:b/>
              </w:rPr>
              <w:t>(Give Name &amp; Tel Nos)</w:t>
            </w:r>
          </w:p>
        </w:tc>
      </w:tr>
      <w:tr w:rsidR="004C7D60" w:rsidRPr="00911674" w14:paraId="2B395645" w14:textId="77777777" w:rsidTr="0035041B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1FC6847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</w:p>
        </w:tc>
      </w:tr>
      <w:tr w:rsidR="004C7D60" w:rsidRPr="00911674" w14:paraId="4D22A6CC" w14:textId="77777777" w:rsidTr="0035041B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1AF4CD0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</w:p>
        </w:tc>
      </w:tr>
      <w:tr w:rsidR="004C7D60" w:rsidRPr="00911674" w14:paraId="69D519DF" w14:textId="77777777" w:rsidTr="0035041B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565B4C7" w14:textId="77777777" w:rsidR="004C7D60" w:rsidRPr="00911674" w:rsidRDefault="004C7D60" w:rsidP="0035041B">
            <w:pPr>
              <w:ind w:firstLine="19"/>
              <w:rPr>
                <w:rFonts w:cs="Arial"/>
                <w:b/>
              </w:rPr>
            </w:pPr>
          </w:p>
        </w:tc>
      </w:tr>
      <w:tr w:rsidR="004C7D60" w:rsidRPr="00911674" w14:paraId="18F3AF85" w14:textId="77777777" w:rsidTr="00BC6A2F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C7ED665" w14:textId="01593A69" w:rsidR="00BA7EE6" w:rsidRPr="00911674" w:rsidRDefault="004C7D60" w:rsidP="00911674">
            <w:pPr>
              <w:ind w:firstLine="19"/>
              <w:rPr>
                <w:rFonts w:cs="Arial"/>
              </w:rPr>
            </w:pPr>
            <w:r w:rsidRPr="00911674">
              <w:rPr>
                <w:rFonts w:cs="Arial"/>
                <w:b/>
              </w:rPr>
              <w:t xml:space="preserve">Result/Remarks: </w:t>
            </w:r>
          </w:p>
        </w:tc>
      </w:tr>
      <w:tr w:rsidR="00911674" w:rsidRPr="00911674" w14:paraId="409196E2" w14:textId="77777777" w:rsidTr="00BC6A2F">
        <w:tc>
          <w:tcPr>
            <w:tcW w:w="1020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35EEFE0" w14:textId="77777777" w:rsidR="00911674" w:rsidRPr="00911674" w:rsidRDefault="00911674" w:rsidP="00911674">
            <w:pPr>
              <w:ind w:firstLine="19"/>
              <w:rPr>
                <w:rFonts w:cs="Arial"/>
              </w:rPr>
            </w:pPr>
          </w:p>
          <w:p w14:paraId="0133F02D" w14:textId="77777777" w:rsidR="00911674" w:rsidRPr="00911674" w:rsidRDefault="00911674" w:rsidP="0035041B">
            <w:pPr>
              <w:ind w:firstLine="19"/>
              <w:rPr>
                <w:rFonts w:cs="Arial"/>
                <w:b/>
              </w:rPr>
            </w:pPr>
          </w:p>
        </w:tc>
      </w:tr>
      <w:tr w:rsidR="00911674" w:rsidRPr="00911674" w14:paraId="254ED357" w14:textId="77777777" w:rsidTr="00911674"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</w:tcPr>
          <w:p w14:paraId="53417B52" w14:textId="77777777" w:rsidR="00911674" w:rsidRPr="00911674" w:rsidRDefault="00911674" w:rsidP="0035041B">
            <w:pPr>
              <w:ind w:firstLine="19"/>
              <w:rPr>
                <w:rFonts w:cs="Arial"/>
              </w:rPr>
            </w:pPr>
            <w:r w:rsidRPr="00911674">
              <w:rPr>
                <w:rFonts w:cs="Arial"/>
              </w:rPr>
              <w:t>Date:</w:t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bottom w:val="double" w:sz="4" w:space="0" w:color="auto"/>
            </w:tcBorders>
          </w:tcPr>
          <w:p w14:paraId="06B693C0" w14:textId="6174A742" w:rsidR="00911674" w:rsidRPr="00911674" w:rsidRDefault="00911674" w:rsidP="0035041B">
            <w:pPr>
              <w:ind w:firstLine="19"/>
              <w:rPr>
                <w:rFonts w:cs="Arial"/>
              </w:rPr>
            </w:pPr>
          </w:p>
        </w:tc>
      </w:tr>
    </w:tbl>
    <w:p w14:paraId="438CA94B" w14:textId="77777777" w:rsidR="00182223" w:rsidRPr="00911674" w:rsidRDefault="00182223" w:rsidP="00417A31">
      <w:pPr>
        <w:rPr>
          <w:rFonts w:cs="Arial"/>
        </w:rPr>
      </w:pPr>
    </w:p>
    <w:sectPr w:rsidR="00182223" w:rsidRPr="00911674" w:rsidSect="003D2C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800" w:bottom="1134" w:left="851" w:header="426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EBC1" w14:textId="77777777" w:rsidR="00CB4AD8" w:rsidRDefault="00CB4AD8" w:rsidP="00CE5106">
      <w:r>
        <w:separator/>
      </w:r>
    </w:p>
  </w:endnote>
  <w:endnote w:type="continuationSeparator" w:id="0">
    <w:p w14:paraId="599CAB14" w14:textId="77777777" w:rsidR="00CB4AD8" w:rsidRDefault="00CB4AD8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7BE3" w14:textId="77777777" w:rsidR="00461291" w:rsidRDefault="00461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695F" w14:textId="3010FB71" w:rsidR="00BC0F43" w:rsidRDefault="00604F76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BC0F43" w:rsidRPr="00166354">
      <w:rPr>
        <w:sz w:val="18"/>
      </w:rPr>
      <w:ptab w:relativeTo="margin" w:alignment="center" w:leader="none"/>
    </w:r>
    <w:r w:rsidR="00BC0F43" w:rsidRPr="00166354">
      <w:rPr>
        <w:sz w:val="18"/>
      </w:rPr>
      <w:ptab w:relativeTo="margin" w:alignment="right" w:leader="none"/>
    </w:r>
    <w:r w:rsidR="00BC0F43">
      <w:rPr>
        <w:sz w:val="18"/>
      </w:rPr>
      <w:t>Retention 1.5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D43E" w14:textId="77777777" w:rsidR="00461291" w:rsidRDefault="00461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FE5C" w14:textId="77777777" w:rsidR="00CB4AD8" w:rsidRDefault="00CB4AD8" w:rsidP="00CE5106">
      <w:r>
        <w:separator/>
      </w:r>
    </w:p>
  </w:footnote>
  <w:footnote w:type="continuationSeparator" w:id="0">
    <w:p w14:paraId="63E5767F" w14:textId="77777777" w:rsidR="00CB4AD8" w:rsidRDefault="00CB4AD8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45D7" w14:textId="77777777" w:rsidR="00461291" w:rsidRDefault="0046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112"/>
      <w:gridCol w:w="6059"/>
      <w:gridCol w:w="2328"/>
    </w:tblGrid>
    <w:tr w:rsidR="00480B79" w14:paraId="3356F709" w14:textId="77777777" w:rsidTr="007F0C01">
      <w:trPr>
        <w:trHeight w:val="1546"/>
      </w:trPr>
      <w:tc>
        <w:tcPr>
          <w:tcW w:w="2112" w:type="dxa"/>
          <w:tcBorders>
            <w:right w:val="single" w:sz="4" w:space="0" w:color="auto"/>
          </w:tcBorders>
          <w:vAlign w:val="center"/>
        </w:tcPr>
        <w:p w14:paraId="503C7042" w14:textId="40264322" w:rsidR="00480B79" w:rsidRDefault="00ED5A40" w:rsidP="00480B79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F2D153C" wp14:editId="30D36D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63140333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40333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5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8FCA64E" w14:textId="77777777" w:rsidR="00480B79" w:rsidRPr="005A75AD" w:rsidRDefault="00480B79" w:rsidP="00480B79">
          <w:pPr>
            <w:pStyle w:val="BodyText2"/>
            <w:rPr>
              <w:sz w:val="18"/>
            </w:rPr>
          </w:pPr>
          <w:r w:rsidRPr="005A75AD">
            <w:rPr>
              <w:sz w:val="18"/>
            </w:rPr>
            <w:t>HEALTH, SAFETY, ENVIRONMENT AND QUALITY MANAGEMENT SYSTEM</w:t>
          </w:r>
        </w:p>
        <w:p w14:paraId="7F84BC99" w14:textId="77777777" w:rsidR="00480B79" w:rsidRPr="005A75AD" w:rsidRDefault="00480B79" w:rsidP="00480B79">
          <w:pPr>
            <w:jc w:val="center"/>
            <w:rPr>
              <w:i/>
              <w:sz w:val="18"/>
            </w:rPr>
          </w:pPr>
        </w:p>
        <w:p w14:paraId="2244379D" w14:textId="77777777" w:rsidR="00480B79" w:rsidRPr="005A75AD" w:rsidRDefault="00480B79" w:rsidP="00480B79">
          <w:pPr>
            <w:jc w:val="center"/>
            <w:rPr>
              <w:b/>
              <w:sz w:val="18"/>
            </w:rPr>
          </w:pPr>
          <w:r w:rsidRPr="005A75AD">
            <w:rPr>
              <w:b/>
              <w:sz w:val="18"/>
            </w:rPr>
            <w:t>ORAL INTERVIEW EVALUATION REPORT</w:t>
          </w:r>
        </w:p>
        <w:p w14:paraId="2E164998" w14:textId="77777777" w:rsidR="00480B79" w:rsidRPr="005A75AD" w:rsidRDefault="00480B79" w:rsidP="00480B79">
          <w:pPr>
            <w:jc w:val="center"/>
            <w:rPr>
              <w:b/>
              <w:sz w:val="18"/>
            </w:rPr>
          </w:pPr>
          <w:r w:rsidRPr="005A75AD">
            <w:rPr>
              <w:b/>
              <w:sz w:val="18"/>
            </w:rPr>
            <w:t>FOR CEO and 2EO’s</w:t>
          </w:r>
        </w:p>
        <w:p w14:paraId="2812119B" w14:textId="77777777" w:rsidR="00480B79" w:rsidRPr="005A75AD" w:rsidRDefault="00480B79" w:rsidP="00480B79">
          <w:pPr>
            <w:jc w:val="center"/>
            <w:rPr>
              <w:sz w:val="18"/>
            </w:rPr>
          </w:pPr>
        </w:p>
        <w:p w14:paraId="39AB7084" w14:textId="6EAF4FAD" w:rsidR="00480B79" w:rsidRDefault="007F060E" w:rsidP="00480B79">
          <w:pPr>
            <w:pStyle w:val="Header"/>
            <w:jc w:val="center"/>
          </w:pPr>
          <w:r>
            <w:rPr>
              <w:sz w:val="18"/>
            </w:rPr>
            <w:t>REPORTING FORM MANUAL</w:t>
          </w:r>
        </w:p>
      </w:tc>
      <w:tc>
        <w:tcPr>
          <w:tcW w:w="2328" w:type="dxa"/>
          <w:tcBorders>
            <w:left w:val="single" w:sz="4" w:space="0" w:color="auto"/>
          </w:tcBorders>
          <w:vAlign w:val="center"/>
        </w:tcPr>
        <w:p w14:paraId="4257EE4C" w14:textId="59C51FC0" w:rsidR="00480B79" w:rsidRPr="005A75AD" w:rsidRDefault="00480B79" w:rsidP="00480B79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 xml:space="preserve">Page </w:t>
          </w:r>
          <w:r w:rsidRPr="005A75AD">
            <w:rPr>
              <w:b/>
              <w:snapToGrid w:val="0"/>
              <w:sz w:val="18"/>
            </w:rPr>
            <w:fldChar w:fldCharType="begin"/>
          </w:r>
          <w:r w:rsidRPr="005A75AD">
            <w:rPr>
              <w:b/>
              <w:snapToGrid w:val="0"/>
              <w:sz w:val="18"/>
            </w:rPr>
            <w:instrText xml:space="preserve"> PAGE  \* Arabic  \* MERGEFORMAT </w:instrText>
          </w:r>
          <w:r w:rsidRPr="005A75AD">
            <w:rPr>
              <w:b/>
              <w:snapToGrid w:val="0"/>
              <w:sz w:val="18"/>
            </w:rPr>
            <w:fldChar w:fldCharType="separate"/>
          </w:r>
          <w:r w:rsidR="007F060E">
            <w:rPr>
              <w:b/>
              <w:noProof/>
              <w:snapToGrid w:val="0"/>
              <w:sz w:val="18"/>
            </w:rPr>
            <w:t>2</w:t>
          </w:r>
          <w:r w:rsidRPr="005A75AD">
            <w:rPr>
              <w:b/>
              <w:snapToGrid w:val="0"/>
              <w:sz w:val="18"/>
            </w:rPr>
            <w:fldChar w:fldCharType="end"/>
          </w:r>
          <w:r w:rsidRPr="005A75AD">
            <w:rPr>
              <w:snapToGrid w:val="0"/>
              <w:sz w:val="18"/>
            </w:rPr>
            <w:t xml:space="preserve"> of </w:t>
          </w:r>
          <w:r w:rsidRPr="005A75AD">
            <w:rPr>
              <w:b/>
              <w:snapToGrid w:val="0"/>
              <w:sz w:val="18"/>
            </w:rPr>
            <w:fldChar w:fldCharType="begin"/>
          </w:r>
          <w:r w:rsidRPr="005A75AD">
            <w:rPr>
              <w:b/>
              <w:snapToGrid w:val="0"/>
              <w:sz w:val="18"/>
            </w:rPr>
            <w:instrText xml:space="preserve"> NUMPAGES  \* Arabic  \* MERGEFORMAT </w:instrText>
          </w:r>
          <w:r w:rsidRPr="005A75AD">
            <w:rPr>
              <w:b/>
              <w:snapToGrid w:val="0"/>
              <w:sz w:val="18"/>
            </w:rPr>
            <w:fldChar w:fldCharType="separate"/>
          </w:r>
          <w:r w:rsidR="007F060E">
            <w:rPr>
              <w:b/>
              <w:noProof/>
              <w:snapToGrid w:val="0"/>
              <w:sz w:val="18"/>
            </w:rPr>
            <w:t>2</w:t>
          </w:r>
          <w:r w:rsidRPr="005A75AD">
            <w:rPr>
              <w:b/>
              <w:snapToGrid w:val="0"/>
              <w:sz w:val="18"/>
            </w:rPr>
            <w:fldChar w:fldCharType="end"/>
          </w:r>
        </w:p>
        <w:p w14:paraId="425DC32F" w14:textId="6988FE9B" w:rsidR="00480B79" w:rsidRPr="005A75AD" w:rsidRDefault="00480B79" w:rsidP="00480B79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>Form :</w:t>
          </w:r>
          <w:r w:rsidR="007F060E">
            <w:rPr>
              <w:snapToGrid w:val="0"/>
              <w:sz w:val="18"/>
            </w:rPr>
            <w:t>4.3.5</w:t>
          </w:r>
        </w:p>
        <w:p w14:paraId="2215B94B" w14:textId="3AAFA60E" w:rsidR="00480B79" w:rsidRPr="005A75AD" w:rsidRDefault="00480B79" w:rsidP="00480B79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 xml:space="preserve">Date  : </w:t>
          </w:r>
          <w:r w:rsidR="00461291">
            <w:rPr>
              <w:snapToGrid w:val="0"/>
              <w:sz w:val="18"/>
            </w:rPr>
            <w:t>1</w:t>
          </w:r>
          <w:r w:rsidR="007F0C01">
            <w:rPr>
              <w:snapToGrid w:val="0"/>
              <w:sz w:val="18"/>
            </w:rPr>
            <w:t>4</w:t>
          </w:r>
          <w:r w:rsidR="00461291">
            <w:rPr>
              <w:snapToGrid w:val="0"/>
              <w:sz w:val="18"/>
            </w:rPr>
            <w:t>-</w:t>
          </w:r>
          <w:r w:rsidR="007F0C01">
            <w:rPr>
              <w:snapToGrid w:val="0"/>
              <w:sz w:val="18"/>
            </w:rPr>
            <w:t>Aug</w:t>
          </w:r>
          <w:r w:rsidR="00461291">
            <w:rPr>
              <w:snapToGrid w:val="0"/>
              <w:sz w:val="18"/>
            </w:rPr>
            <w:t>-2</w:t>
          </w:r>
          <w:r w:rsidR="007F0C01">
            <w:rPr>
              <w:snapToGrid w:val="0"/>
              <w:sz w:val="18"/>
            </w:rPr>
            <w:t>5</w:t>
          </w:r>
        </w:p>
        <w:p w14:paraId="36723635" w14:textId="0B86C968" w:rsidR="00480B79" w:rsidRPr="005A75AD" w:rsidRDefault="00480B79" w:rsidP="00480B79">
          <w:pPr>
            <w:jc w:val="left"/>
            <w:rPr>
              <w:snapToGrid w:val="0"/>
              <w:sz w:val="18"/>
            </w:rPr>
          </w:pPr>
          <w:r w:rsidRPr="005A75AD">
            <w:rPr>
              <w:snapToGrid w:val="0"/>
              <w:sz w:val="18"/>
            </w:rPr>
            <w:t>Rev   : 1</w:t>
          </w:r>
          <w:r w:rsidR="00082832">
            <w:rPr>
              <w:snapToGrid w:val="0"/>
              <w:sz w:val="18"/>
            </w:rPr>
            <w:t>0</w:t>
          </w:r>
          <w:r>
            <w:rPr>
              <w:snapToGrid w:val="0"/>
              <w:sz w:val="18"/>
            </w:rPr>
            <w:t>.0</w:t>
          </w:r>
        </w:p>
        <w:p w14:paraId="010837F2" w14:textId="2438BF56" w:rsidR="00480B79" w:rsidRDefault="00480B79" w:rsidP="00480B79">
          <w:pPr>
            <w:pStyle w:val="Header"/>
            <w:jc w:val="left"/>
          </w:pPr>
          <w:r w:rsidRPr="005A75AD">
            <w:rPr>
              <w:snapToGrid w:val="0"/>
              <w:sz w:val="18"/>
            </w:rPr>
            <w:t>App By :</w:t>
          </w:r>
          <w:r w:rsidRPr="005A75AD">
            <w:rPr>
              <w:sz w:val="18"/>
            </w:rPr>
            <w:t xml:space="preserve"> </w:t>
          </w:r>
          <w:r w:rsidRPr="005A75AD">
            <w:rPr>
              <w:sz w:val="18"/>
            </w:rPr>
            <w:fldChar w:fldCharType="begin"/>
          </w:r>
          <w:r w:rsidRPr="005A75AD">
            <w:rPr>
              <w:sz w:val="18"/>
            </w:rPr>
            <w:instrText xml:space="preserve"> DOCPROPERTY  ApprovedBy  \* MERGEFORMAT </w:instrText>
          </w:r>
          <w:r w:rsidRPr="005A75AD">
            <w:rPr>
              <w:sz w:val="18"/>
            </w:rPr>
            <w:fldChar w:fldCharType="separate"/>
          </w:r>
          <w:r w:rsidR="003D2C3A">
            <w:rPr>
              <w:sz w:val="18"/>
            </w:rPr>
            <w:t xml:space="preserve"> </w:t>
          </w:r>
          <w:r w:rsidRPr="005A75AD">
            <w:rPr>
              <w:sz w:val="18"/>
            </w:rPr>
            <w:fldChar w:fldCharType="end"/>
          </w:r>
          <w:r w:rsidR="007F0C01">
            <w:rPr>
              <w:sz w:val="18"/>
            </w:rPr>
            <w:t>DPA</w:t>
          </w:r>
        </w:p>
      </w:tc>
    </w:tr>
  </w:tbl>
  <w:p w14:paraId="46BD26E6" w14:textId="39DF602D" w:rsidR="00480B79" w:rsidRDefault="00480B79" w:rsidP="003D7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22B2" w14:textId="77777777" w:rsidR="00461291" w:rsidRDefault="00461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A42"/>
    <w:multiLevelType w:val="hybridMultilevel"/>
    <w:tmpl w:val="1D826A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62340"/>
    <w:multiLevelType w:val="hybridMultilevel"/>
    <w:tmpl w:val="106E9E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64452"/>
    <w:multiLevelType w:val="hybridMultilevel"/>
    <w:tmpl w:val="47586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75DBD"/>
    <w:multiLevelType w:val="hybridMultilevel"/>
    <w:tmpl w:val="EC9E0E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D4DEF"/>
    <w:multiLevelType w:val="hybridMultilevel"/>
    <w:tmpl w:val="F8CE9F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E27603"/>
    <w:multiLevelType w:val="hybridMultilevel"/>
    <w:tmpl w:val="2F6838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DC44EA"/>
    <w:multiLevelType w:val="hybridMultilevel"/>
    <w:tmpl w:val="098696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8524B1"/>
    <w:multiLevelType w:val="hybridMultilevel"/>
    <w:tmpl w:val="81AAE2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40FAA"/>
    <w:multiLevelType w:val="hybridMultilevel"/>
    <w:tmpl w:val="211A49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0F03F5"/>
    <w:multiLevelType w:val="hybridMultilevel"/>
    <w:tmpl w:val="E05E0300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715B6ED6"/>
    <w:multiLevelType w:val="hybridMultilevel"/>
    <w:tmpl w:val="9580D1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61560916">
    <w:abstractNumId w:val="5"/>
  </w:num>
  <w:num w:numId="2" w16cid:durableId="1352031872">
    <w:abstractNumId w:val="2"/>
  </w:num>
  <w:num w:numId="3" w16cid:durableId="1908152177">
    <w:abstractNumId w:val="0"/>
  </w:num>
  <w:num w:numId="4" w16cid:durableId="230821479">
    <w:abstractNumId w:val="9"/>
  </w:num>
  <w:num w:numId="5" w16cid:durableId="2078554989">
    <w:abstractNumId w:val="4"/>
  </w:num>
  <w:num w:numId="6" w16cid:durableId="461308149">
    <w:abstractNumId w:val="1"/>
  </w:num>
  <w:num w:numId="7" w16cid:durableId="893541738">
    <w:abstractNumId w:val="11"/>
  </w:num>
  <w:num w:numId="8" w16cid:durableId="1992130160">
    <w:abstractNumId w:val="6"/>
  </w:num>
  <w:num w:numId="9" w16cid:durableId="1931813706">
    <w:abstractNumId w:val="7"/>
  </w:num>
  <w:num w:numId="10" w16cid:durableId="837382341">
    <w:abstractNumId w:val="8"/>
  </w:num>
  <w:num w:numId="11" w16cid:durableId="1931781">
    <w:abstractNumId w:val="3"/>
  </w:num>
  <w:num w:numId="12" w16cid:durableId="355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02566"/>
    <w:rsid w:val="00012E4F"/>
    <w:rsid w:val="00016644"/>
    <w:rsid w:val="000223B5"/>
    <w:rsid w:val="00035CED"/>
    <w:rsid w:val="00037363"/>
    <w:rsid w:val="00041D77"/>
    <w:rsid w:val="000508BA"/>
    <w:rsid w:val="00052349"/>
    <w:rsid w:val="00061D0C"/>
    <w:rsid w:val="00074CE4"/>
    <w:rsid w:val="00074D4A"/>
    <w:rsid w:val="0007629C"/>
    <w:rsid w:val="00082832"/>
    <w:rsid w:val="000926C5"/>
    <w:rsid w:val="000947DD"/>
    <w:rsid w:val="00094CAF"/>
    <w:rsid w:val="000A6927"/>
    <w:rsid w:val="000D1E31"/>
    <w:rsid w:val="000D3BE7"/>
    <w:rsid w:val="000D45B0"/>
    <w:rsid w:val="001029C0"/>
    <w:rsid w:val="00121174"/>
    <w:rsid w:val="00124E6A"/>
    <w:rsid w:val="001524D8"/>
    <w:rsid w:val="001532BB"/>
    <w:rsid w:val="00160932"/>
    <w:rsid w:val="00160CF9"/>
    <w:rsid w:val="00166354"/>
    <w:rsid w:val="00182223"/>
    <w:rsid w:val="0018765D"/>
    <w:rsid w:val="001A4315"/>
    <w:rsid w:val="001A5701"/>
    <w:rsid w:val="001B4309"/>
    <w:rsid w:val="001C72E3"/>
    <w:rsid w:val="001F1B39"/>
    <w:rsid w:val="0020569B"/>
    <w:rsid w:val="00236B09"/>
    <w:rsid w:val="002424D0"/>
    <w:rsid w:val="002430A1"/>
    <w:rsid w:val="00261BCC"/>
    <w:rsid w:val="00287C7E"/>
    <w:rsid w:val="002A2BB9"/>
    <w:rsid w:val="002B6CFC"/>
    <w:rsid w:val="002C3849"/>
    <w:rsid w:val="002E5793"/>
    <w:rsid w:val="002F783F"/>
    <w:rsid w:val="00301ECB"/>
    <w:rsid w:val="0033116F"/>
    <w:rsid w:val="00337EC9"/>
    <w:rsid w:val="0034456D"/>
    <w:rsid w:val="0035041B"/>
    <w:rsid w:val="00377C12"/>
    <w:rsid w:val="003848DB"/>
    <w:rsid w:val="003D2C3A"/>
    <w:rsid w:val="003D752C"/>
    <w:rsid w:val="003E022C"/>
    <w:rsid w:val="0041351E"/>
    <w:rsid w:val="00417A31"/>
    <w:rsid w:val="00425EDF"/>
    <w:rsid w:val="004340F5"/>
    <w:rsid w:val="00435082"/>
    <w:rsid w:val="004412C2"/>
    <w:rsid w:val="0045068A"/>
    <w:rsid w:val="00452AE2"/>
    <w:rsid w:val="00461291"/>
    <w:rsid w:val="00480AEC"/>
    <w:rsid w:val="00480B79"/>
    <w:rsid w:val="0048401A"/>
    <w:rsid w:val="004B05E6"/>
    <w:rsid w:val="004C18A7"/>
    <w:rsid w:val="004C1947"/>
    <w:rsid w:val="004C2563"/>
    <w:rsid w:val="004C3E9A"/>
    <w:rsid w:val="004C6E46"/>
    <w:rsid w:val="004C7D60"/>
    <w:rsid w:val="004C7E81"/>
    <w:rsid w:val="004D42F2"/>
    <w:rsid w:val="004D638F"/>
    <w:rsid w:val="004D6878"/>
    <w:rsid w:val="004D7053"/>
    <w:rsid w:val="004F616B"/>
    <w:rsid w:val="00515227"/>
    <w:rsid w:val="0052011D"/>
    <w:rsid w:val="00596FDB"/>
    <w:rsid w:val="005A75AD"/>
    <w:rsid w:val="005C15C8"/>
    <w:rsid w:val="005E1528"/>
    <w:rsid w:val="005E5065"/>
    <w:rsid w:val="005E7680"/>
    <w:rsid w:val="005F5190"/>
    <w:rsid w:val="0060140B"/>
    <w:rsid w:val="00602D73"/>
    <w:rsid w:val="00604F76"/>
    <w:rsid w:val="00625B7B"/>
    <w:rsid w:val="00626F73"/>
    <w:rsid w:val="00632A3C"/>
    <w:rsid w:val="0064600A"/>
    <w:rsid w:val="00683832"/>
    <w:rsid w:val="006F03DE"/>
    <w:rsid w:val="006F635F"/>
    <w:rsid w:val="00704AC8"/>
    <w:rsid w:val="00705847"/>
    <w:rsid w:val="00707571"/>
    <w:rsid w:val="007230AB"/>
    <w:rsid w:val="00737E28"/>
    <w:rsid w:val="00761478"/>
    <w:rsid w:val="00761CF0"/>
    <w:rsid w:val="007666E6"/>
    <w:rsid w:val="007774A0"/>
    <w:rsid w:val="007A21B7"/>
    <w:rsid w:val="007B2D60"/>
    <w:rsid w:val="007D2DA7"/>
    <w:rsid w:val="007D5043"/>
    <w:rsid w:val="007D6B05"/>
    <w:rsid w:val="007E26D8"/>
    <w:rsid w:val="007F060E"/>
    <w:rsid w:val="007F0C01"/>
    <w:rsid w:val="008149DF"/>
    <w:rsid w:val="008244DA"/>
    <w:rsid w:val="00827F70"/>
    <w:rsid w:val="00845C33"/>
    <w:rsid w:val="00866E06"/>
    <w:rsid w:val="00871A22"/>
    <w:rsid w:val="00871AAE"/>
    <w:rsid w:val="008860A8"/>
    <w:rsid w:val="008A1253"/>
    <w:rsid w:val="008D0D53"/>
    <w:rsid w:val="008E06D1"/>
    <w:rsid w:val="00911674"/>
    <w:rsid w:val="009152FC"/>
    <w:rsid w:val="0091594E"/>
    <w:rsid w:val="0095022A"/>
    <w:rsid w:val="00966AE7"/>
    <w:rsid w:val="00975423"/>
    <w:rsid w:val="00985DF7"/>
    <w:rsid w:val="00986C50"/>
    <w:rsid w:val="00987B76"/>
    <w:rsid w:val="009A55B7"/>
    <w:rsid w:val="009E55E5"/>
    <w:rsid w:val="009E76E7"/>
    <w:rsid w:val="009E7C5A"/>
    <w:rsid w:val="009F6E0F"/>
    <w:rsid w:val="00A1092B"/>
    <w:rsid w:val="00A23E59"/>
    <w:rsid w:val="00A42864"/>
    <w:rsid w:val="00A63407"/>
    <w:rsid w:val="00A77714"/>
    <w:rsid w:val="00A916FC"/>
    <w:rsid w:val="00AA54EC"/>
    <w:rsid w:val="00AA6DB5"/>
    <w:rsid w:val="00AC40B7"/>
    <w:rsid w:val="00AC7D1D"/>
    <w:rsid w:val="00AE465F"/>
    <w:rsid w:val="00AF7A72"/>
    <w:rsid w:val="00B1741C"/>
    <w:rsid w:val="00B31A42"/>
    <w:rsid w:val="00B34F41"/>
    <w:rsid w:val="00B359A6"/>
    <w:rsid w:val="00B57D6E"/>
    <w:rsid w:val="00B670B9"/>
    <w:rsid w:val="00B75AB4"/>
    <w:rsid w:val="00B828F7"/>
    <w:rsid w:val="00BA1327"/>
    <w:rsid w:val="00BA7EE6"/>
    <w:rsid w:val="00BC0F43"/>
    <w:rsid w:val="00BC6A2F"/>
    <w:rsid w:val="00BD1CD7"/>
    <w:rsid w:val="00BD6AB1"/>
    <w:rsid w:val="00BE2BD4"/>
    <w:rsid w:val="00BF6311"/>
    <w:rsid w:val="00C167F0"/>
    <w:rsid w:val="00C1756A"/>
    <w:rsid w:val="00C2289A"/>
    <w:rsid w:val="00C67C16"/>
    <w:rsid w:val="00C83029"/>
    <w:rsid w:val="00CA6D4D"/>
    <w:rsid w:val="00CB035A"/>
    <w:rsid w:val="00CB4AD8"/>
    <w:rsid w:val="00CD5260"/>
    <w:rsid w:val="00CE5106"/>
    <w:rsid w:val="00CF0A42"/>
    <w:rsid w:val="00D1483F"/>
    <w:rsid w:val="00D14C15"/>
    <w:rsid w:val="00D169BF"/>
    <w:rsid w:val="00D2740F"/>
    <w:rsid w:val="00D3650A"/>
    <w:rsid w:val="00D525E3"/>
    <w:rsid w:val="00D53253"/>
    <w:rsid w:val="00D532F5"/>
    <w:rsid w:val="00D660AE"/>
    <w:rsid w:val="00D70549"/>
    <w:rsid w:val="00D75910"/>
    <w:rsid w:val="00D953CF"/>
    <w:rsid w:val="00DA0E17"/>
    <w:rsid w:val="00DA2A38"/>
    <w:rsid w:val="00DB1BBB"/>
    <w:rsid w:val="00DF4F16"/>
    <w:rsid w:val="00E10A63"/>
    <w:rsid w:val="00E71DCB"/>
    <w:rsid w:val="00E77BC7"/>
    <w:rsid w:val="00EA3848"/>
    <w:rsid w:val="00EA7CD5"/>
    <w:rsid w:val="00EB541B"/>
    <w:rsid w:val="00EC7257"/>
    <w:rsid w:val="00ED5A40"/>
    <w:rsid w:val="00EF028A"/>
    <w:rsid w:val="00F04A55"/>
    <w:rsid w:val="00F07A6F"/>
    <w:rsid w:val="00F12AFC"/>
    <w:rsid w:val="00F12B6B"/>
    <w:rsid w:val="00F357F5"/>
    <w:rsid w:val="00F5410B"/>
    <w:rsid w:val="00F61805"/>
    <w:rsid w:val="00F61973"/>
    <w:rsid w:val="00F671A5"/>
    <w:rsid w:val="00F711E6"/>
    <w:rsid w:val="00F83D04"/>
    <w:rsid w:val="00F91DAD"/>
    <w:rsid w:val="00FB0824"/>
    <w:rsid w:val="00FC0DF1"/>
    <w:rsid w:val="00FC6DBF"/>
    <w:rsid w:val="00FD74CA"/>
    <w:rsid w:val="00FE0B0B"/>
    <w:rsid w:val="00FE4D93"/>
    <w:rsid w:val="00FF325B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9E64E2"/>
  <w15:docId w15:val="{E1A2DF7B-2C85-468B-845E-E008A2CF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21174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21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1174"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21174"/>
    <w:pPr>
      <w:keepNext/>
      <w:outlineLvl w:val="3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21174"/>
    <w:rPr>
      <w:rFonts w:ascii="Arial" w:hAnsi="Arial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121174"/>
    <w:rPr>
      <w:i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21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121174"/>
    <w:rPr>
      <w:rFonts w:ascii="Arial" w:hAnsi="Arial"/>
      <w:b/>
      <w:sz w:val="16"/>
      <w:lang w:val="en-GB" w:eastAsia="en-US"/>
    </w:rPr>
  </w:style>
  <w:style w:type="character" w:styleId="PageNumber">
    <w:name w:val="page number"/>
    <w:basedOn w:val="DefaultParagraphFont"/>
    <w:rsid w:val="00C67C16"/>
  </w:style>
  <w:style w:type="table" w:styleId="TableGrid">
    <w:name w:val="Table Grid"/>
    <w:basedOn w:val="TableNormal"/>
    <w:rsid w:val="00C67C16"/>
    <w:pPr>
      <w:widowControl w:val="0"/>
      <w:jc w:val="both"/>
    </w:pPr>
    <w:rPr>
      <w:rFonts w:ascii="Century" w:eastAsia="MS Mincho" w:hAnsi="Century"/>
      <w:lang w:val="en-SG" w:eastAsia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540D4-A9C1-4EB2-AD33-448CED8B45C1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CA32C1BF-965C-4837-8642-C6DE577AB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8AD44-63E0-4E69-987A-414311D6D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77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Control Record - Master</vt:lpstr>
    </vt:vector>
  </TitlesOfParts>
  <Company>Tankers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Interview CEO and 2EO</dc:title>
  <dc:creator>Kerry Everett - GSH DBN</dc:creator>
  <cp:lastModifiedBy>Felicia Hong</cp:lastModifiedBy>
  <cp:revision>15</cp:revision>
  <cp:lastPrinted>2015-06-11T06:57:00Z</cp:lastPrinted>
  <dcterms:created xsi:type="dcterms:W3CDTF">2017-11-28T08:59:00Z</dcterms:created>
  <dcterms:modified xsi:type="dcterms:W3CDTF">2025-08-18T07:12:00Z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132900</vt:r8>
  </property>
  <property fmtid="{D5CDD505-2E9C-101B-9397-08002B2CF9AE}" pid="11" name="Document name">
    <vt:lpwstr>Oral Interview CEO and 2EO</vt:lpwstr>
  </property>
  <property fmtid="{D5CDD505-2E9C-101B-9397-08002B2CF9AE}" pid="12" name="MediaServiceImageTags">
    <vt:lpwstr/>
  </property>
</Properties>
</file>